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customXml/item2.xml" ContentType="application/xml"/>
  <Override PartName="/customXml/item3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D6C5CE4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9434" w14:textId="7777777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p w14:paraId="0EB03EEC" w14:textId="77777777" w:rsidR="00B94B2E" w:rsidRDefault="00B94B2E" w:rsidP="0018598D">
      <w:pPr>
        <w:spacing w:line="260" w:lineRule="exact"/>
        <w:rPr>
          <w:rFonts w:ascii="メイリオ" w:eastAsia="メイリオ" w:hAnsi="メイリオ"/>
        </w:rPr>
      </w:pPr>
    </w:p>
    <w:p w14:paraId="07687696" w14:textId="77777777" w:rsidR="00B94B2E" w:rsidRDefault="00B94B2E" w:rsidP="0018598D">
      <w:pPr>
        <w:spacing w:line="260" w:lineRule="exact"/>
        <w:rPr>
          <w:rFonts w:ascii="メイリオ" w:eastAsia="メイリオ" w:hAnsi="メイリオ"/>
        </w:rPr>
      </w:pPr>
    </w:p>
    <w:p w14:paraId="42EA8BF2" w14:textId="534384B8" w:rsidR="0018598D" w:rsidRDefault="00D304C2" w:rsidP="0018598D">
      <w:pPr>
        <w:spacing w:line="260" w:lineRule="exact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B63A9B" wp14:editId="32D93E9B">
                <wp:simplePos x="0" y="0"/>
                <wp:positionH relativeFrom="column">
                  <wp:posOffset>2440305</wp:posOffset>
                </wp:positionH>
                <wp:positionV relativeFrom="paragraph">
                  <wp:posOffset>-207645</wp:posOffset>
                </wp:positionV>
                <wp:extent cx="4296410" cy="872490"/>
                <wp:effectExtent l="1905" t="3175" r="0" b="635"/>
                <wp:wrapNone/>
                <wp:docPr id="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6410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47CB4" w14:textId="6200086A" w:rsidR="0018598D" w:rsidRPr="008E703E" w:rsidRDefault="005E0963" w:rsidP="0018598D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right"/>
                              <w:rPr>
                                <w:rFonts w:ascii="メイリオ" w:eastAsia="メイリオ" w:hAnsi="メイリオ" w:cs="Times New Roman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8E703E">
                              <w:rPr>
                                <w:rFonts w:ascii="メイリオ" w:eastAsia="メイリオ" w:hAnsi="メイリオ" w:cs="Times New Roman" w:hint="eastAsia"/>
                                <w:kern w:val="24"/>
                                <w:sz w:val="28"/>
                                <w:szCs w:val="28"/>
                              </w:rPr>
                              <w:t>JAグループ佐賀　畜産販売</w:t>
                            </w:r>
                            <w:r w:rsidR="0018598D" w:rsidRPr="008E703E">
                              <w:rPr>
                                <w:rFonts w:ascii="メイリオ" w:eastAsia="メイリオ" w:hAnsi="メイリオ" w:cs="Times New Roman" w:hint="eastAsia"/>
                                <w:kern w:val="24"/>
                                <w:sz w:val="28"/>
                                <w:szCs w:val="28"/>
                              </w:rPr>
                              <w:t xml:space="preserve">課　</w:t>
                            </w:r>
                            <w:r w:rsidRPr="008E703E">
                              <w:rPr>
                                <w:rFonts w:ascii="メイリオ" w:eastAsia="メイリオ" w:hAnsi="メイリオ" w:cs="Times New Roman" w:hint="eastAsia"/>
                                <w:kern w:val="24"/>
                                <w:sz w:val="28"/>
                                <w:szCs w:val="28"/>
                              </w:rPr>
                              <w:t>真崎、</w:t>
                            </w:r>
                            <w:r w:rsidR="0018598D" w:rsidRPr="008E703E">
                              <w:rPr>
                                <w:rFonts w:ascii="メイリオ" w:eastAsia="メイリオ" w:hAnsi="メイリオ" w:cs="Times New Roman" w:hint="eastAsia"/>
                                <w:kern w:val="24"/>
                                <w:sz w:val="28"/>
                                <w:szCs w:val="28"/>
                              </w:rPr>
                              <w:t>田中　行</w:t>
                            </w:r>
                          </w:p>
                          <w:p w14:paraId="0722F0C1" w14:textId="1A141D5E" w:rsidR="00D304C2" w:rsidRPr="008E703E" w:rsidRDefault="0018598D" w:rsidP="00D304C2">
                            <w:pPr>
                              <w:pStyle w:val="Web"/>
                              <w:wordWrap w:val="0"/>
                              <w:spacing w:before="0" w:beforeAutospacing="0" w:after="0" w:afterAutospacing="0" w:line="400" w:lineRule="exact"/>
                              <w:jc w:val="righ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kern w:val="24"/>
                                <w:sz w:val="40"/>
                                <w:szCs w:val="56"/>
                              </w:rPr>
                            </w:pPr>
                            <w:r w:rsidRPr="008E703E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kern w:val="24"/>
                                <w:sz w:val="40"/>
                                <w:szCs w:val="56"/>
                              </w:rPr>
                              <w:t>FAX:0952-</w:t>
                            </w:r>
                            <w:r w:rsidR="008E703E" w:rsidRPr="008E703E"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kern w:val="24"/>
                                <w:sz w:val="40"/>
                                <w:szCs w:val="56"/>
                              </w:rPr>
                              <w:t>20</w:t>
                            </w:r>
                            <w:r w:rsidRPr="008E703E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kern w:val="24"/>
                                <w:sz w:val="40"/>
                                <w:szCs w:val="56"/>
                              </w:rPr>
                              <w:t>-</w:t>
                            </w:r>
                            <w:r w:rsidR="008E703E" w:rsidRPr="008E703E"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kern w:val="24"/>
                                <w:sz w:val="40"/>
                                <w:szCs w:val="56"/>
                              </w:rPr>
                              <w:t>1009</w:t>
                            </w:r>
                          </w:p>
                          <w:p w14:paraId="2C1882CC" w14:textId="1BB2410D" w:rsidR="0018598D" w:rsidRPr="008E703E" w:rsidRDefault="0018598D" w:rsidP="0018598D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righ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 w:rsidRPr="008E703E">
                              <w:rPr>
                                <w:rFonts w:ascii="メイリオ" w:eastAsia="メイリオ" w:hAnsi="メイリオ" w:cs="Times New Roman" w:hint="eastAsia"/>
                                <w:kern w:val="24"/>
                                <w:sz w:val="22"/>
                                <w:szCs w:val="28"/>
                              </w:rPr>
                              <w:t>TEL:0952－</w:t>
                            </w:r>
                            <w:r w:rsidR="008E703E" w:rsidRPr="008E703E">
                              <w:rPr>
                                <w:rFonts w:ascii="メイリオ" w:eastAsia="メイリオ" w:hAnsi="メイリオ" w:cs="Times New Roman" w:hint="eastAsia"/>
                                <w:kern w:val="24"/>
                                <w:sz w:val="22"/>
                                <w:szCs w:val="28"/>
                              </w:rPr>
                              <w:t>7</w:t>
                            </w:r>
                            <w:r w:rsidR="008E703E" w:rsidRPr="008E703E">
                              <w:rPr>
                                <w:rFonts w:ascii="メイリオ" w:eastAsia="メイリオ" w:hAnsi="メイリオ" w:cs="Times New Roman"/>
                                <w:kern w:val="24"/>
                                <w:sz w:val="22"/>
                                <w:szCs w:val="28"/>
                              </w:rPr>
                              <w:t>5</w:t>
                            </w:r>
                            <w:r w:rsidRPr="008E703E">
                              <w:rPr>
                                <w:rFonts w:ascii="メイリオ" w:eastAsia="メイリオ" w:hAnsi="メイリオ" w:cs="Times New Roman" w:hint="eastAsia"/>
                                <w:kern w:val="24"/>
                                <w:sz w:val="22"/>
                                <w:szCs w:val="28"/>
                              </w:rPr>
                              <w:t>－</w:t>
                            </w:r>
                            <w:r w:rsidR="005E0963" w:rsidRPr="008E703E">
                              <w:rPr>
                                <w:rFonts w:ascii="メイリオ" w:eastAsia="メイリオ" w:hAnsi="メイリオ" w:cs="Times New Roman" w:hint="eastAsia"/>
                                <w:kern w:val="24"/>
                                <w:sz w:val="22"/>
                                <w:szCs w:val="28"/>
                              </w:rPr>
                              <w:t>2911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63A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2.15pt;margin-top:-16.35pt;width:338.3pt;height:6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" filled="f" stroked="f">
                <v:textbox>
                  <w:txbxContent>
                    <w:p w14:paraId="7B147CB4" w14:textId="6200086A" w:rsidR="0018598D" w:rsidRPr="008E703E" w:rsidRDefault="005E0963" w:rsidP="0018598D">
                      <w:pPr>
                        <w:pStyle w:val="Web"/>
                        <w:spacing w:before="0" w:beforeAutospacing="0" w:after="0" w:afterAutospacing="0" w:line="300" w:lineRule="exact"/>
                        <w:jc w:val="right"/>
                        <w:rPr>
                          <w:rFonts w:ascii="メイリオ" w:eastAsia="メイリオ" w:hAnsi="メイリオ" w:cs="Times New Roman"/>
                          <w:kern w:val="24"/>
                          <w:sz w:val="22"/>
                          <w:szCs w:val="28"/>
                        </w:rPr>
                      </w:pPr>
                      <w:r w:rsidRPr="008E703E">
                        <w:rPr>
                          <w:rFonts w:ascii="メイリオ" w:eastAsia="メイリオ" w:hAnsi="メイリオ" w:cs="Times New Roman" w:hint="eastAsia"/>
                          <w:kern w:val="24"/>
                          <w:sz w:val="28"/>
                          <w:szCs w:val="28"/>
                        </w:rPr>
                        <w:t>JAグループ佐賀　畜産販売</w:t>
                      </w:r>
                      <w:r w:rsidR="0018598D" w:rsidRPr="008E703E">
                        <w:rPr>
                          <w:rFonts w:ascii="メイリオ" w:eastAsia="メイリオ" w:hAnsi="メイリオ" w:cs="Times New Roman" w:hint="eastAsia"/>
                          <w:kern w:val="24"/>
                          <w:sz w:val="28"/>
                          <w:szCs w:val="28"/>
                        </w:rPr>
                        <w:t xml:space="preserve">課　</w:t>
                      </w:r>
                      <w:r w:rsidRPr="008E703E">
                        <w:rPr>
                          <w:rFonts w:ascii="メイリオ" w:eastAsia="メイリオ" w:hAnsi="メイリオ" w:cs="Times New Roman" w:hint="eastAsia"/>
                          <w:kern w:val="24"/>
                          <w:sz w:val="28"/>
                          <w:szCs w:val="28"/>
                        </w:rPr>
                        <w:t>真崎、</w:t>
                      </w:r>
                      <w:r w:rsidR="0018598D" w:rsidRPr="008E703E">
                        <w:rPr>
                          <w:rFonts w:ascii="メイリオ" w:eastAsia="メイリオ" w:hAnsi="メイリオ" w:cs="Times New Roman" w:hint="eastAsia"/>
                          <w:kern w:val="24"/>
                          <w:sz w:val="28"/>
                          <w:szCs w:val="28"/>
                        </w:rPr>
                        <w:t>田中　行</w:t>
                      </w:r>
                    </w:p>
                    <w:p w14:paraId="0722F0C1" w14:textId="1A141D5E" w:rsidR="00D304C2" w:rsidRPr="008E703E" w:rsidRDefault="0018598D" w:rsidP="00D304C2">
                      <w:pPr>
                        <w:pStyle w:val="Web"/>
                        <w:wordWrap w:val="0"/>
                        <w:spacing w:before="0" w:beforeAutospacing="0" w:after="0" w:afterAutospacing="0" w:line="400" w:lineRule="exact"/>
                        <w:jc w:val="right"/>
                        <w:rPr>
                          <w:rFonts w:ascii="メイリオ" w:eastAsia="メイリオ" w:hAnsi="メイリオ" w:cs="Times New Roman"/>
                          <w:b/>
                          <w:bCs/>
                          <w:kern w:val="24"/>
                          <w:sz w:val="40"/>
                          <w:szCs w:val="56"/>
                        </w:rPr>
                      </w:pPr>
                      <w:r w:rsidRPr="008E703E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kern w:val="24"/>
                          <w:sz w:val="40"/>
                          <w:szCs w:val="56"/>
                        </w:rPr>
                        <w:t>FAX:0952-</w:t>
                      </w:r>
                      <w:r w:rsidR="008E703E" w:rsidRPr="008E703E">
                        <w:rPr>
                          <w:rFonts w:ascii="メイリオ" w:eastAsia="メイリオ" w:hAnsi="メイリオ" w:cs="Times New Roman"/>
                          <w:b/>
                          <w:bCs/>
                          <w:kern w:val="24"/>
                          <w:sz w:val="40"/>
                          <w:szCs w:val="56"/>
                        </w:rPr>
                        <w:t>20</w:t>
                      </w:r>
                      <w:r w:rsidRPr="008E703E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kern w:val="24"/>
                          <w:sz w:val="40"/>
                          <w:szCs w:val="56"/>
                        </w:rPr>
                        <w:t>-</w:t>
                      </w:r>
                      <w:r w:rsidR="008E703E" w:rsidRPr="008E703E">
                        <w:rPr>
                          <w:rFonts w:ascii="メイリオ" w:eastAsia="メイリオ" w:hAnsi="メイリオ" w:cs="Times New Roman"/>
                          <w:b/>
                          <w:bCs/>
                          <w:kern w:val="24"/>
                          <w:sz w:val="40"/>
                          <w:szCs w:val="56"/>
                        </w:rPr>
                        <w:t>1009</w:t>
                      </w:r>
                    </w:p>
                    <w:p w14:paraId="2C1882CC" w14:textId="1BB2410D" w:rsidR="0018598D" w:rsidRPr="008E703E" w:rsidRDefault="0018598D" w:rsidP="0018598D">
                      <w:pPr>
                        <w:pStyle w:val="Web"/>
                        <w:spacing w:before="0" w:beforeAutospacing="0" w:after="0" w:afterAutospacing="0" w:line="300" w:lineRule="exact"/>
                        <w:jc w:val="righ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 w:rsidRPr="008E703E">
                        <w:rPr>
                          <w:rFonts w:ascii="メイリオ" w:eastAsia="メイリオ" w:hAnsi="メイリオ" w:cs="Times New Roman" w:hint="eastAsia"/>
                          <w:kern w:val="24"/>
                          <w:sz w:val="22"/>
                          <w:szCs w:val="28"/>
                        </w:rPr>
                        <w:t>TEL:0952－</w:t>
                      </w:r>
                      <w:r w:rsidR="008E703E" w:rsidRPr="008E703E">
                        <w:rPr>
                          <w:rFonts w:ascii="メイリオ" w:eastAsia="メイリオ" w:hAnsi="メイリオ" w:cs="Times New Roman" w:hint="eastAsia"/>
                          <w:kern w:val="24"/>
                          <w:sz w:val="22"/>
                          <w:szCs w:val="28"/>
                        </w:rPr>
                        <w:t>7</w:t>
                      </w:r>
                      <w:r w:rsidR="008E703E" w:rsidRPr="008E703E">
                        <w:rPr>
                          <w:rFonts w:ascii="メイリオ" w:eastAsia="メイリオ" w:hAnsi="メイリオ" w:cs="Times New Roman"/>
                          <w:kern w:val="24"/>
                          <w:sz w:val="22"/>
                          <w:szCs w:val="28"/>
                        </w:rPr>
                        <w:t>5</w:t>
                      </w:r>
                      <w:r w:rsidRPr="008E703E">
                        <w:rPr>
                          <w:rFonts w:ascii="メイリオ" w:eastAsia="メイリオ" w:hAnsi="メイリオ" w:cs="Times New Roman" w:hint="eastAsia"/>
                          <w:kern w:val="24"/>
                          <w:sz w:val="22"/>
                          <w:szCs w:val="28"/>
                        </w:rPr>
                        <w:t>－</w:t>
                      </w:r>
                      <w:r w:rsidR="005E0963" w:rsidRPr="008E703E">
                        <w:rPr>
                          <w:rFonts w:ascii="メイリオ" w:eastAsia="メイリオ" w:hAnsi="メイリオ" w:cs="Times New Roman" w:hint="eastAsia"/>
                          <w:kern w:val="24"/>
                          <w:sz w:val="22"/>
                          <w:szCs w:val="28"/>
                        </w:rPr>
                        <w:t>2911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F32AB9" wp14:editId="041DC019">
                <wp:simplePos x="0" y="0"/>
                <wp:positionH relativeFrom="column">
                  <wp:posOffset>0</wp:posOffset>
                </wp:positionH>
                <wp:positionV relativeFrom="paragraph">
                  <wp:posOffset>-76200</wp:posOffset>
                </wp:positionV>
                <wp:extent cx="2101215" cy="393065"/>
                <wp:effectExtent l="0" t="0" r="0" b="6985"/>
                <wp:wrapNone/>
                <wp:docPr id="5" name="フレ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215" cy="393065"/>
                        </a:xfrm>
                        <a:prstGeom prst="frame">
                          <a:avLst>
                            <a:gd name="adj1" fmla="val 795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E35A88" w14:textId="77777777" w:rsidR="0018598D" w:rsidRPr="00EF7043" w:rsidRDefault="0018598D" w:rsidP="0018598D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EF7043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/>
                                <w:kern w:val="24"/>
                                <w:sz w:val="32"/>
                                <w:szCs w:val="36"/>
                              </w:rPr>
                              <w:t>返信用紙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2AB9" id="フレーム 3" o:spid="_x0000_s1027" style="position:absolute;left:0;text-align:left;margin-left:0;margin-top:-6pt;width:165.45pt;height:3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01215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" adj="-11796480,,5400" path="m,l2101215,r,393065l,393065,,xm31268,31268r,330529l2069947,361797r,-330529l31268,31268xe" filled="f" strokecolor="windowText">
                <v:stroke joinstyle="miter"/>
                <v:formulas/>
                <v:path arrowok="t" o:connecttype="custom" o:connectlocs="0,0;2101215,0;2101215,393065;0,393065;0,0;31268,31268;31268,361797;2069947,361797;2069947,31268;31268,31268" o:connectangles="0,0,0,0,0,0,0,0,0,0" textboxrect="0,0,2101215,393065"/>
                <v:textbox>
                  <w:txbxContent>
                    <w:p w14:paraId="1FE35A88" w14:textId="77777777" w:rsidR="0018598D" w:rsidRPr="00EF7043" w:rsidRDefault="0018598D" w:rsidP="0018598D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EF7043">
                        <w:rPr>
                          <w:rFonts w:ascii="メイリオ" w:eastAsia="メイリオ" w:hAnsi="メイリオ" w:cs="Times New Roman" w:hint="eastAsia"/>
                          <w:b/>
                          <w:color w:val="000000"/>
                          <w:kern w:val="24"/>
                          <w:sz w:val="32"/>
                          <w:szCs w:val="36"/>
                        </w:rPr>
                        <w:t>返信用紙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3B07A2E6" w14:textId="7777777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p w14:paraId="2F011F2F" w14:textId="7777777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p w14:paraId="59160871" w14:textId="3FCF488E" w:rsidR="0018598D" w:rsidRDefault="00D304C2" w:rsidP="0018598D">
      <w:pPr>
        <w:spacing w:line="260" w:lineRule="exact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BAA997" wp14:editId="5B3949C1">
                <wp:simplePos x="0" y="0"/>
                <wp:positionH relativeFrom="column">
                  <wp:posOffset>97790</wp:posOffset>
                </wp:positionH>
                <wp:positionV relativeFrom="paragraph">
                  <wp:posOffset>38100</wp:posOffset>
                </wp:positionV>
                <wp:extent cx="6501130" cy="911225"/>
                <wp:effectExtent l="31115" t="29845" r="30480" b="30480"/>
                <wp:wrapNone/>
                <wp:docPr id="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1130" cy="9112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A86C0E" w14:textId="77777777" w:rsidR="0018598D" w:rsidRDefault="005E0963" w:rsidP="0018598D">
                            <w:pPr>
                              <w:pStyle w:val="Web"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「KAKEHASHI」佐賀牛初輸出出荷式</w:t>
                            </w:r>
                          </w:p>
                          <w:p w14:paraId="7D463969" w14:textId="364FC4B7" w:rsidR="0018598D" w:rsidRPr="00193541" w:rsidRDefault="0018598D" w:rsidP="0018598D">
                            <w:pPr>
                              <w:pStyle w:val="Web"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z w:val="48"/>
                              </w:rPr>
                            </w:pPr>
                            <w:r w:rsidRPr="0019354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取材の</w:t>
                            </w:r>
                            <w:r w:rsidR="00EF415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御</w:t>
                            </w:r>
                            <w:r w:rsidRPr="0019354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AA997" id="Rectangle 132" o:spid="_x0000_s1028" style="position:absolute;left:0;text-align:left;margin-left:7.7pt;margin-top:3pt;width:511.9pt;height:7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" filled="f" strokeweight="4.5pt">
                <v:stroke linestyle="thickThin"/>
                <v:textbox>
                  <w:txbxContent>
                    <w:p w14:paraId="69A86C0E" w14:textId="77777777" w:rsidR="0018598D" w:rsidRDefault="005E0963" w:rsidP="0018598D">
                      <w:pPr>
                        <w:pStyle w:val="Web"/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「KAKEHASHI」佐賀牛初輸出出荷式</w:t>
                      </w:r>
                    </w:p>
                    <w:p w14:paraId="7D463969" w14:textId="364FC4B7" w:rsidR="0018598D" w:rsidRPr="00193541" w:rsidRDefault="0018598D" w:rsidP="0018598D">
                      <w:pPr>
                        <w:pStyle w:val="Web"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z w:val="48"/>
                        </w:rPr>
                      </w:pPr>
                      <w:r w:rsidRPr="0019354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取材の</w:t>
                      </w:r>
                      <w:r w:rsidR="00EF415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御</w:t>
                      </w:r>
                      <w:r w:rsidRPr="0019354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3D4EC3FF" w14:textId="7777777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p w14:paraId="11C1EB86" w14:textId="7777777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p w14:paraId="57753E02" w14:textId="7777777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p w14:paraId="47D8B3C2" w14:textId="7777777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p w14:paraId="5F74FBEE" w14:textId="51504604" w:rsidR="00675F56" w:rsidRDefault="00675F56" w:rsidP="0018598D">
      <w:pPr>
        <w:spacing w:line="260" w:lineRule="exact"/>
        <w:rPr>
          <w:rFonts w:ascii="メイリオ" w:eastAsia="メイリオ" w:hAnsi="メイリオ"/>
        </w:rPr>
      </w:pPr>
    </w:p>
    <w:p w14:paraId="25F1CD3A" w14:textId="0F9AEB09" w:rsidR="00675F56" w:rsidRDefault="00EF415D" w:rsidP="0018598D">
      <w:pPr>
        <w:spacing w:line="260" w:lineRule="exact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08CA0B" wp14:editId="7C7A958B">
                <wp:simplePos x="0" y="0"/>
                <wp:positionH relativeFrom="column">
                  <wp:posOffset>285750</wp:posOffset>
                </wp:positionH>
                <wp:positionV relativeFrom="paragraph">
                  <wp:posOffset>6350</wp:posOffset>
                </wp:positionV>
                <wp:extent cx="6067425" cy="447040"/>
                <wp:effectExtent l="0" t="0" r="0" b="0"/>
                <wp:wrapNone/>
                <wp:docPr id="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7425" cy="447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E946CC" w14:textId="2D3A8423" w:rsidR="0018598D" w:rsidRPr="001B10DA" w:rsidRDefault="0018598D" w:rsidP="0018598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B10DA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>大変恐縮ですが、当返信用紙に必要事項を</w:t>
                            </w:r>
                            <w:r w:rsidR="00EF415D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>御</w:t>
                            </w:r>
                            <w:r w:rsidRPr="001B10DA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>記入いただき、</w:t>
                            </w:r>
                          </w:p>
                          <w:p w14:paraId="344DEA5C" w14:textId="1F4C3843" w:rsidR="0018598D" w:rsidRPr="001B10DA" w:rsidRDefault="00675F56" w:rsidP="0018598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７</w:t>
                            </w:r>
                            <w:r w:rsidR="0018598D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２６</w:t>
                            </w:r>
                            <w:r w:rsidR="0018598D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金</w:t>
                            </w:r>
                            <w:r w:rsidR="0018598D" w:rsidRPr="001B10DA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）</w:t>
                            </w:r>
                            <w:r w:rsidR="00580B89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1</w:t>
                            </w:r>
                            <w:r w:rsidR="00B22CEA" w:rsidRPr="00B94B2E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kern w:val="24"/>
                                <w:szCs w:val="21"/>
                                <w:u w:val="single"/>
                              </w:rPr>
                              <w:t>５</w:t>
                            </w:r>
                            <w:r w:rsidR="0018598D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：00</w:t>
                            </w:r>
                            <w:r w:rsidR="0018598D" w:rsidRPr="001B10DA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>までに</w:t>
                            </w:r>
                            <w:r w:rsidR="00EF415D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>御</w:t>
                            </w:r>
                            <w:r w:rsidR="0018598D" w:rsidRPr="001B10DA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>返信くださいますようお願い申し上げます。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CA0B" id="テキスト ボックス 8" o:spid="_x0000_s1029" type="#_x0000_t202" style="position:absolute;left:0;text-align:left;margin-left:22.5pt;margin-top:.5pt;width:477.75pt;height:3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" filled="f" stroked="f">
                <v:textbox style="mso-fit-shape-to-text:t">
                  <w:txbxContent>
                    <w:p w14:paraId="74E946CC" w14:textId="2D3A8423" w:rsidR="0018598D" w:rsidRPr="001B10DA" w:rsidRDefault="0018598D" w:rsidP="0018598D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B10DA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Cs w:val="21"/>
                        </w:rPr>
                        <w:t>大変恐縮ですが、当返信用紙に必要事項を</w:t>
                      </w:r>
                      <w:r w:rsidR="00EF415D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Cs w:val="21"/>
                        </w:rPr>
                        <w:t>御</w:t>
                      </w:r>
                      <w:r w:rsidRPr="001B10DA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Cs w:val="21"/>
                        </w:rPr>
                        <w:t>記入いただき、</w:t>
                      </w:r>
                    </w:p>
                    <w:p w14:paraId="344DEA5C" w14:textId="1F4C3843" w:rsidR="0018598D" w:rsidRPr="001B10DA" w:rsidRDefault="00675F56" w:rsidP="0018598D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７</w:t>
                      </w:r>
                      <w:r w:rsidR="0018598D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月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２６</w:t>
                      </w:r>
                      <w:r w:rsidR="0018598D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日（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金</w:t>
                      </w:r>
                      <w:r w:rsidR="0018598D" w:rsidRPr="001B10DA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）</w:t>
                      </w:r>
                      <w:r w:rsidR="00580B89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1</w:t>
                      </w:r>
                      <w:r w:rsidR="00B22CEA" w:rsidRPr="00B94B2E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kern w:val="24"/>
                          <w:szCs w:val="21"/>
                          <w:u w:val="single"/>
                        </w:rPr>
                        <w:t>５</w:t>
                      </w:r>
                      <w:r w:rsidR="0018598D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：00</w:t>
                      </w:r>
                      <w:r w:rsidR="0018598D" w:rsidRPr="001B10DA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Cs w:val="21"/>
                        </w:rPr>
                        <w:t>までに</w:t>
                      </w:r>
                      <w:r w:rsidR="00EF415D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Cs w:val="21"/>
                        </w:rPr>
                        <w:t>御</w:t>
                      </w:r>
                      <w:r w:rsidR="0018598D" w:rsidRPr="001B10DA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Cs w:val="21"/>
                        </w:rPr>
                        <w:t>返信くださいますようお願い申し上げます。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5AF5E6" w14:textId="1075661D" w:rsidR="00675F56" w:rsidRDefault="00675F56" w:rsidP="0018598D">
      <w:pPr>
        <w:spacing w:line="260" w:lineRule="exact"/>
        <w:rPr>
          <w:rFonts w:ascii="メイリオ" w:eastAsia="メイリオ" w:hAnsi="メイリオ"/>
        </w:rPr>
      </w:pPr>
    </w:p>
    <w:p w14:paraId="64984B80" w14:textId="18E289C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p w14:paraId="41954A43" w14:textId="7777777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p w14:paraId="174EC13D" w14:textId="7777777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tbl>
      <w:tblPr>
        <w:tblpPr w:leftFromText="142" w:rightFromText="142" w:vertAnchor="page" w:horzAnchor="margin" w:tblpXSpec="center" w:tblpY="4516"/>
        <w:tblW w:w="100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8191"/>
      </w:tblGrid>
      <w:tr w:rsidR="0018598D" w:rsidRPr="00A53ECB" w14:paraId="7BC85D1D" w14:textId="77777777" w:rsidTr="007D4920">
        <w:trPr>
          <w:trHeight w:val="523"/>
        </w:trPr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7ECEB" w14:textId="77777777" w:rsidR="0018598D" w:rsidRPr="00A53ECB" w:rsidRDefault="0018598D" w:rsidP="007D4920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53ECB">
              <w:rPr>
                <w:rFonts w:eastAsia="メイリオ" w:hAnsi="メイリオ" w:hint="eastAsia"/>
                <w:color w:val="000000"/>
              </w:rPr>
              <w:t>貴社名</w:t>
            </w:r>
          </w:p>
        </w:tc>
        <w:tc>
          <w:tcPr>
            <w:tcW w:w="8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D036" w14:textId="77777777" w:rsidR="0018598D" w:rsidRPr="00A53ECB" w:rsidRDefault="0018598D" w:rsidP="007D4920">
            <w:pPr>
              <w:widowControl/>
              <w:spacing w:line="300" w:lineRule="exact"/>
              <w:rPr>
                <w:rFonts w:ascii="メイリオ" w:hAnsi="メイリオ"/>
                <w:color w:val="000000"/>
              </w:rPr>
            </w:pPr>
            <w:r w:rsidRPr="00A53ECB">
              <w:rPr>
                <w:rFonts w:ascii="メイリオ" w:hAnsi="メイリオ" w:hint="eastAsia"/>
                <w:color w:val="000000"/>
              </w:rPr>
              <w:t> </w:t>
            </w:r>
          </w:p>
        </w:tc>
      </w:tr>
      <w:tr w:rsidR="0018598D" w:rsidRPr="00A53ECB" w14:paraId="5619186A" w14:textId="77777777" w:rsidTr="007D4920">
        <w:trPr>
          <w:trHeight w:val="536"/>
        </w:trPr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915E6" w14:textId="77777777" w:rsidR="0018598D" w:rsidRDefault="00491A75" w:rsidP="007D4920">
            <w:pPr>
              <w:widowControl/>
              <w:spacing w:line="300" w:lineRule="exact"/>
              <w:jc w:val="center"/>
              <w:rPr>
                <w:rFonts w:eastAsia="メイリオ" w:hAnsi="メイリオ"/>
                <w:color w:val="000000"/>
              </w:rPr>
            </w:pPr>
            <w:r>
              <w:rPr>
                <w:rFonts w:eastAsia="メイリオ" w:hAnsi="メイリオ" w:hint="eastAsia"/>
                <w:color w:val="000000"/>
              </w:rPr>
              <w:t>御</w:t>
            </w:r>
            <w:r w:rsidR="0018598D">
              <w:rPr>
                <w:rFonts w:eastAsia="メイリオ" w:hAnsi="メイリオ" w:hint="eastAsia"/>
                <w:color w:val="000000"/>
              </w:rPr>
              <w:t>部署</w:t>
            </w:r>
          </w:p>
        </w:tc>
        <w:tc>
          <w:tcPr>
            <w:tcW w:w="8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9F5D8" w14:textId="77777777" w:rsidR="0018598D" w:rsidRPr="00A53ECB" w:rsidRDefault="0018598D" w:rsidP="007D4920">
            <w:pPr>
              <w:widowControl/>
              <w:spacing w:line="300" w:lineRule="exact"/>
              <w:rPr>
                <w:rFonts w:ascii="メイリオ" w:hAnsi="メイリオ"/>
                <w:color w:val="000000"/>
              </w:rPr>
            </w:pPr>
          </w:p>
        </w:tc>
      </w:tr>
      <w:tr w:rsidR="0018598D" w:rsidRPr="00A53ECB" w14:paraId="0523016E" w14:textId="77777777" w:rsidTr="007D4920">
        <w:trPr>
          <w:trHeight w:val="516"/>
        </w:trPr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A7626" w14:textId="77777777" w:rsidR="0018598D" w:rsidRDefault="0018598D" w:rsidP="007D4920">
            <w:pPr>
              <w:widowControl/>
              <w:spacing w:line="300" w:lineRule="exact"/>
              <w:jc w:val="center"/>
              <w:rPr>
                <w:rFonts w:eastAsia="メイリオ" w:hAnsi="メイリオ"/>
                <w:color w:val="000000"/>
              </w:rPr>
            </w:pPr>
            <w:r>
              <w:rPr>
                <w:rFonts w:eastAsia="メイリオ" w:hAnsi="メイリオ" w:hint="eastAsia"/>
                <w:color w:val="000000"/>
              </w:rPr>
              <w:t>代表者名</w:t>
            </w:r>
          </w:p>
        </w:tc>
        <w:tc>
          <w:tcPr>
            <w:tcW w:w="8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35FE7" w14:textId="77777777" w:rsidR="0018598D" w:rsidRPr="00EF7043" w:rsidRDefault="0018598D" w:rsidP="007D4920">
            <w:pPr>
              <w:widowControl/>
              <w:spacing w:line="300" w:lineRule="exac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hAnsi="メイリオ" w:hint="eastAsia"/>
                <w:color w:val="000000"/>
              </w:rPr>
              <w:t xml:space="preserve">　　　　　　　　　　　　　　　　　　　　</w:t>
            </w:r>
            <w:r w:rsidRPr="00EF7043">
              <w:rPr>
                <w:rFonts w:ascii="メイリオ" w:eastAsia="メイリオ" w:hAnsi="メイリオ" w:hint="eastAsia"/>
                <w:color w:val="000000"/>
              </w:rPr>
              <w:t xml:space="preserve">様（合計　　</w:t>
            </w:r>
            <w:r>
              <w:rPr>
                <w:rFonts w:ascii="メイリオ" w:eastAsia="メイリオ" w:hAnsi="メイリオ" w:hint="eastAsia"/>
                <w:color w:val="000000"/>
              </w:rPr>
              <w:t xml:space="preserve">　　</w:t>
            </w:r>
            <w:r w:rsidRPr="00EF7043">
              <w:rPr>
                <w:rFonts w:ascii="メイリオ" w:eastAsia="メイリオ" w:hAnsi="メイリオ" w:hint="eastAsia"/>
                <w:color w:val="000000"/>
              </w:rPr>
              <w:t>名様）</w:t>
            </w:r>
          </w:p>
        </w:tc>
      </w:tr>
      <w:tr w:rsidR="0018598D" w:rsidRPr="00A53ECB" w14:paraId="1BF1F4EC" w14:textId="77777777" w:rsidTr="007D4920">
        <w:trPr>
          <w:trHeight w:val="679"/>
        </w:trPr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A8AA4" w14:textId="77777777" w:rsidR="0018598D" w:rsidRPr="00A53ECB" w:rsidRDefault="0018598D" w:rsidP="007D4920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53ECB">
              <w:rPr>
                <w:rFonts w:eastAsia="メイリオ" w:hAnsi="メイリオ" w:hint="eastAsia"/>
                <w:color w:val="000000"/>
              </w:rPr>
              <w:t>連絡先</w:t>
            </w:r>
          </w:p>
          <w:p w14:paraId="68A57976" w14:textId="77777777" w:rsidR="0018598D" w:rsidRPr="00A53ECB" w:rsidRDefault="0018598D" w:rsidP="007D4920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53ECB">
              <w:rPr>
                <w:rFonts w:ascii="メイリオ" w:hAnsi="メイリオ" w:hint="eastAsia"/>
                <w:color w:val="000000"/>
              </w:rPr>
              <w:t>(</w:t>
            </w:r>
            <w:r w:rsidRPr="00A53ECB">
              <w:rPr>
                <w:rFonts w:eastAsia="メイリオ" w:hAnsi="メイリオ" w:hint="eastAsia"/>
                <w:color w:val="000000"/>
              </w:rPr>
              <w:t>携帯電話等</w:t>
            </w:r>
            <w:r w:rsidRPr="00A53ECB">
              <w:rPr>
                <w:rFonts w:eastAsia="メイリオ" w:hAnsi="ＭＳ 明朝" w:hint="eastAsia"/>
                <w:color w:val="000000"/>
              </w:rPr>
              <w:t>)</w:t>
            </w:r>
          </w:p>
        </w:tc>
        <w:tc>
          <w:tcPr>
            <w:tcW w:w="8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19370" w14:textId="77777777" w:rsidR="0018598D" w:rsidRPr="00A53ECB" w:rsidRDefault="0018598D" w:rsidP="007D4920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53ECB">
              <w:rPr>
                <w:rFonts w:ascii="メイリオ" w:hAnsi="メイリオ" w:hint="eastAsia"/>
                <w:color w:val="000000"/>
              </w:rPr>
              <w:t> </w:t>
            </w:r>
            <w:r>
              <w:rPr>
                <w:rFonts w:ascii="メイリオ" w:hAnsi="メイリオ" w:hint="eastAsia"/>
                <w:color w:val="000000"/>
              </w:rPr>
              <w:t>TEL</w:t>
            </w:r>
            <w:r>
              <w:rPr>
                <w:rFonts w:ascii="メイリオ" w:hAnsi="メイリオ" w:hint="eastAsia"/>
                <w:color w:val="000000"/>
              </w:rPr>
              <w:t>：</w:t>
            </w:r>
          </w:p>
        </w:tc>
      </w:tr>
      <w:tr w:rsidR="0018598D" w:rsidRPr="00A53ECB" w14:paraId="1CA3BB7B" w14:textId="77777777" w:rsidTr="007D4920">
        <w:trPr>
          <w:trHeight w:val="608"/>
        </w:trPr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D548" w14:textId="77777777" w:rsidR="0018598D" w:rsidRPr="004B0571" w:rsidRDefault="0018598D" w:rsidP="007D4920">
            <w:pPr>
              <w:widowControl/>
              <w:spacing w:line="300" w:lineRule="exact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4B0571">
              <w:rPr>
                <w:rFonts w:ascii="メイリオ" w:eastAsia="メイリオ" w:hAnsi="メイリオ" w:hint="eastAsia"/>
                <w:color w:val="000000"/>
              </w:rPr>
              <w:t>F</w:t>
            </w:r>
            <w:r w:rsidRPr="004B0571">
              <w:rPr>
                <w:rFonts w:ascii="メイリオ" w:eastAsia="メイリオ" w:hAnsi="メイリオ"/>
                <w:color w:val="000000"/>
              </w:rPr>
              <w:t>AX</w:t>
            </w:r>
          </w:p>
        </w:tc>
        <w:tc>
          <w:tcPr>
            <w:tcW w:w="8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BF2F0" w14:textId="77777777" w:rsidR="0018598D" w:rsidRPr="00A53ECB" w:rsidRDefault="0018598D" w:rsidP="007D4920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53ECB">
              <w:rPr>
                <w:rFonts w:ascii="メイリオ" w:hAnsi="メイリオ" w:hint="eastAsia"/>
                <w:color w:val="000000"/>
              </w:rPr>
              <w:t> </w:t>
            </w:r>
          </w:p>
        </w:tc>
      </w:tr>
    </w:tbl>
    <w:p w14:paraId="505C0C70" w14:textId="7777777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p w14:paraId="76560BB6" w14:textId="208D99A9" w:rsidR="0018598D" w:rsidRDefault="00D304C2" w:rsidP="0018598D">
      <w:pPr>
        <w:spacing w:line="260" w:lineRule="exact"/>
        <w:rPr>
          <w:rFonts w:ascii="メイリオ" w:eastAsia="メイリオ" w:hAnsi="メイリオ"/>
        </w:rPr>
      </w:pPr>
      <w:r w:rsidRPr="00193541">
        <w:rPr>
          <w:rFonts w:eastAsia="メイリオ" w:hAnsi="メイリオ" w:hint="eastAsia"/>
          <w:b/>
          <w:noProof/>
          <w:color w:val="000000"/>
        </w:rPr>
        <mc:AlternateContent>
          <mc:Choice Requires="wpc">
            <w:drawing>
              <wp:anchor distT="0" distB="0" distL="114300" distR="114300" simplePos="0" relativeHeight="251653120" behindDoc="0" locked="0" layoutInCell="1" allowOverlap="1" wp14:anchorId="5F3BC6B6" wp14:editId="42F3DDB7">
                <wp:simplePos x="0" y="0"/>
                <wp:positionH relativeFrom="column">
                  <wp:posOffset>-6222365</wp:posOffset>
                </wp:positionH>
                <wp:positionV relativeFrom="paragraph">
                  <wp:posOffset>1864995</wp:posOffset>
                </wp:positionV>
                <wp:extent cx="6470015" cy="1517650"/>
                <wp:effectExtent l="0" t="2540" r="0" b="3810"/>
                <wp:wrapNone/>
                <wp:docPr id="33" name="キャンバス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2B78B" id="キャンバス 33" o:spid="_x0000_s1026" editas="canvas" style="position:absolute;left:0;text-align:left;margin-left:-489.95pt;margin-top:146.85pt;width:509.45pt;height:119.5pt;z-index:251653120" coordsize="64700,15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O8495XjAAAACwEAAA8AAAAAAAAA&#10;AAAAAAAAbgMAAGRycy9kb3ducmV2LnhtbFBLBQYAAAAABAAEAPMAAAB+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700;height:15176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5E0C3BF4" w14:textId="33FA3B7C" w:rsidR="0018598D" w:rsidRDefault="00D304C2" w:rsidP="0018598D">
      <w:pPr>
        <w:spacing w:line="2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30F3C" wp14:editId="71E687F2">
                <wp:simplePos x="0" y="0"/>
                <wp:positionH relativeFrom="margin">
                  <wp:posOffset>153035</wp:posOffset>
                </wp:positionH>
                <wp:positionV relativeFrom="paragraph">
                  <wp:posOffset>15875</wp:posOffset>
                </wp:positionV>
                <wp:extent cx="6343650" cy="1161415"/>
                <wp:effectExtent l="19685" t="13970" r="18415" b="15240"/>
                <wp:wrapNone/>
                <wp:docPr id="3" name="Custom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116141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5494E" id="CustomShape 10" o:spid="_x0000_s1026" style="position:absolute;left:0;text-align:left;margin-left:12.05pt;margin-top:1.25pt;width:499.5pt;height:91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" filled="f" strokeweight=".71mm">
                <v:stroke joinstyle="round"/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C1F7B" wp14:editId="59A22D5A">
                <wp:simplePos x="0" y="0"/>
                <wp:positionH relativeFrom="column">
                  <wp:posOffset>434975</wp:posOffset>
                </wp:positionH>
                <wp:positionV relativeFrom="paragraph">
                  <wp:posOffset>139065</wp:posOffset>
                </wp:positionV>
                <wp:extent cx="3454400" cy="307340"/>
                <wp:effectExtent l="0" t="3810" r="0" b="3175"/>
                <wp:wrapNone/>
                <wp:docPr id="2" name="Custom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C6977" w14:textId="77777777" w:rsidR="0018598D" w:rsidRPr="00686073" w:rsidRDefault="000D5AEE" w:rsidP="0018598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</w:rPr>
                              <w:t>「</w:t>
                            </w:r>
                            <w:r w:rsidR="00675F56">
                              <w:rPr>
                                <w:rFonts w:ascii="Meiryo UI" w:eastAsia="Meiryo UI" w:hAnsi="Meiryo UI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</w:rPr>
                              <w:t>KAKEHASHI」佐賀牛初輸出出荷式</w:t>
                            </w:r>
                            <w:r w:rsidR="0018598D">
                              <w:rPr>
                                <w:rFonts w:ascii="Meiryo UI" w:eastAsia="Meiryo UI" w:hAnsi="Meiryo UI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</w:rPr>
                              <w:t>取材</w:t>
                            </w:r>
                          </w:p>
                        </w:txbxContent>
                      </wps:txbx>
                      <wps:bodyPr rot="0" vert="horz" wrap="non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C1F7B" id="CustomShape 16" o:spid="_x0000_s1030" style="position:absolute;left:0;text-align:left;margin-left:34.25pt;margin-top:10.95pt;width:272pt;height:2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" filled="f" stroked="f">
                <v:textbox inset="2.5mm,1.3mm,2.5mm,1.3mm">
                  <w:txbxContent>
                    <w:p w14:paraId="126C6977" w14:textId="77777777" w:rsidR="0018598D" w:rsidRPr="00686073" w:rsidRDefault="000D5AEE" w:rsidP="0018598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8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</w:rPr>
                        <w:t>「</w:t>
                      </w:r>
                      <w:r w:rsidR="00675F56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</w:rPr>
                        <w:t>KAKEHASHI」佐賀牛初輸出出荷式</w:t>
                      </w:r>
                      <w:r w:rsidR="0018598D">
                        <w:rPr>
                          <w:rFonts w:ascii="Meiryo UI" w:eastAsia="Meiryo UI" w:hAnsi="Meiryo UI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</w:rPr>
                        <w:t>取材</w:t>
                      </w:r>
                    </w:p>
                  </w:txbxContent>
                </v:textbox>
              </v:rect>
            </w:pict>
          </mc:Fallback>
        </mc:AlternateContent>
      </w:r>
    </w:p>
    <w:p w14:paraId="1664DCC8" w14:textId="7777777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p w14:paraId="36768FAA" w14:textId="6FCA0656" w:rsidR="0018598D" w:rsidRDefault="00D304C2" w:rsidP="0018598D">
      <w:pPr>
        <w:spacing w:line="2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06B60" wp14:editId="4865430C">
                <wp:simplePos x="0" y="0"/>
                <wp:positionH relativeFrom="column">
                  <wp:posOffset>454660</wp:posOffset>
                </wp:positionH>
                <wp:positionV relativeFrom="paragraph">
                  <wp:posOffset>59690</wp:posOffset>
                </wp:positionV>
                <wp:extent cx="6033770" cy="868045"/>
                <wp:effectExtent l="0" t="0" r="0" b="1270"/>
                <wp:wrapNone/>
                <wp:docPr id="1" name="Custom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770" cy="86804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/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4E14D" w14:textId="77777777" w:rsidR="00675F56" w:rsidRDefault="0018598D" w:rsidP="00675F56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686073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 xml:space="preserve">　  </w:t>
                            </w:r>
                            <w:r w:rsidRPr="00686073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時：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令和</w:t>
                            </w:r>
                            <w:r w:rsidR="00675F56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年</w:t>
                            </w:r>
                            <w:r w:rsidR="00675F56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７</w:t>
                            </w:r>
                            <w:r w:rsidRPr="00686073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月</w:t>
                            </w:r>
                            <w:r w:rsidR="00675F56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２７</w:t>
                            </w:r>
                            <w:r w:rsidRPr="00686073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土曜日</w:t>
                            </w:r>
                            <w:r w:rsidRPr="00686073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）</w:t>
                            </w:r>
                            <w:r w:rsidR="00675F56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11時から11時30分</w:t>
                            </w:r>
                          </w:p>
                          <w:p w14:paraId="48641A38" w14:textId="77777777" w:rsidR="00675F56" w:rsidRPr="00675F56" w:rsidRDefault="0018598D" w:rsidP="00675F56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場　　所：</w:t>
                            </w:r>
                            <w:r w:rsidR="00675F56" w:rsidRPr="00675F56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佐賀県高性能食肉センター「KAKEHASHI」</w:t>
                            </w:r>
                          </w:p>
                          <w:p w14:paraId="434EA89D" w14:textId="77777777" w:rsidR="0018598D" w:rsidRDefault="00675F56" w:rsidP="00675F5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500" w:firstLine="1100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675F56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（佐賀県多久市南多久町大字下多久４１２７）</w:t>
                            </w:r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06B60" id="CustomShape 17" o:spid="_x0000_s1031" style="position:absolute;left:0;text-align:left;margin-left:35.8pt;margin-top:4.7pt;width:475.1pt;height:6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" adj="-11796480,,5400" path="m,l21600,r,21600l,21600,,xe" filled="f" stroked="f">
                <v:stroke joinstyle="miter"/>
                <v:formulas/>
                <v:path arrowok="t" o:connecttype="custom" textboxrect="0,0,21600,21600"/>
                <v:textbox inset="2.5mm,1.3mm,2.5mm,1.3mm">
                  <w:txbxContent>
                    <w:p w14:paraId="58A4E14D" w14:textId="77777777" w:rsidR="00675F56" w:rsidRDefault="0018598D" w:rsidP="00675F56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/>
                          <w:kern w:val="24"/>
                          <w:sz w:val="22"/>
                        </w:rPr>
                      </w:pPr>
                      <w:r w:rsidRPr="00686073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日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 xml:space="preserve">　  </w:t>
                      </w:r>
                      <w:r w:rsidRPr="00686073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時：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令和</w:t>
                      </w:r>
                      <w:r w:rsidR="00675F56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６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年</w:t>
                      </w:r>
                      <w:r w:rsidR="00675F56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７</w:t>
                      </w:r>
                      <w:r w:rsidRPr="00686073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月</w:t>
                      </w:r>
                      <w:r w:rsidR="00675F56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２７</w:t>
                      </w:r>
                      <w:r w:rsidRPr="00686073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日（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土曜日</w:t>
                      </w:r>
                      <w:r w:rsidRPr="00686073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）</w:t>
                      </w:r>
                      <w:r w:rsidR="00675F56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11時から11時30分</w:t>
                      </w:r>
                    </w:p>
                    <w:p w14:paraId="48641A38" w14:textId="77777777" w:rsidR="00675F56" w:rsidRPr="00675F56" w:rsidRDefault="0018598D" w:rsidP="00675F56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場　　所：</w:t>
                      </w:r>
                      <w:r w:rsidR="00675F56" w:rsidRPr="00675F56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佐賀県高性能食肉センター「KAKEHASHI」</w:t>
                      </w:r>
                    </w:p>
                    <w:p w14:paraId="434EA89D" w14:textId="77777777" w:rsidR="0018598D" w:rsidRDefault="00675F56" w:rsidP="00675F56">
                      <w:pPr>
                        <w:pStyle w:val="Web"/>
                        <w:spacing w:before="0" w:beforeAutospacing="0" w:after="0" w:afterAutospacing="0" w:line="300" w:lineRule="exact"/>
                        <w:ind w:firstLineChars="500" w:firstLine="1100"/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/>
                          <w:kern w:val="24"/>
                          <w:sz w:val="22"/>
                        </w:rPr>
                      </w:pPr>
                      <w:r w:rsidRPr="00675F56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22"/>
                        </w:rPr>
                        <w:t>（佐賀県多久市南多久町大字下多久４１２７）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7250A2" w14:textId="7777777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p w14:paraId="258C5BED" w14:textId="7777777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p w14:paraId="14AF5D5B" w14:textId="7777777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p w14:paraId="269D1FC3" w14:textId="7777777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p w14:paraId="74D83C0D" w14:textId="7777777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p w14:paraId="2684B21D" w14:textId="77777777" w:rsidR="0018598D" w:rsidRDefault="0018598D" w:rsidP="0018598D">
      <w:pPr>
        <w:spacing w:line="260" w:lineRule="exact"/>
        <w:rPr>
          <w:rFonts w:ascii="メイリオ" w:eastAsia="メイリオ" w:hAnsi="メイリオ"/>
        </w:rPr>
      </w:pPr>
    </w:p>
    <w:p w14:paraId="4BB1D1E2" w14:textId="77777777" w:rsidR="006537BE" w:rsidRDefault="006537BE" w:rsidP="0018598D">
      <w:pPr>
        <w:spacing w:line="260" w:lineRule="exact"/>
        <w:rPr>
          <w:rFonts w:ascii="メイリオ" w:eastAsia="メイリオ" w:hAnsi="メイリオ"/>
        </w:rPr>
      </w:pPr>
    </w:p>
    <w:p w14:paraId="7FCDB2A6" w14:textId="77777777" w:rsidR="0018598D" w:rsidRPr="00A53ECB" w:rsidRDefault="0018598D" w:rsidP="0018598D">
      <w:pPr>
        <w:widowControl/>
        <w:tabs>
          <w:tab w:val="left" w:pos="360"/>
        </w:tabs>
        <w:kinsoku w:val="0"/>
        <w:overflowPunct w:val="0"/>
        <w:spacing w:line="200" w:lineRule="exact"/>
        <w:ind w:leftChars="200" w:left="48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14:paraId="114B8B8F" w14:textId="77777777" w:rsidR="0018598D" w:rsidRPr="009A709F" w:rsidRDefault="0018598D" w:rsidP="0004545E">
      <w:pPr>
        <w:widowControl/>
        <w:tabs>
          <w:tab w:val="left" w:pos="360"/>
        </w:tabs>
        <w:kinsoku w:val="0"/>
        <w:overflowPunct w:val="0"/>
        <w:spacing w:beforeLines="10" w:before="33" w:line="200" w:lineRule="exact"/>
        <w:jc w:val="left"/>
        <w:textAlignment w:val="baseline"/>
        <w:rPr>
          <w:rFonts w:ascii="メイリオ" w:eastAsia="メイリオ" w:hAnsi="メイリオ"/>
          <w:color w:val="000000"/>
          <w:kern w:val="24"/>
          <w:sz w:val="20"/>
          <w:szCs w:val="20"/>
        </w:rPr>
      </w:pPr>
      <w:r w:rsidRPr="00A53ECB"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>【個人情報の取扱いに関するご案内】</w:t>
      </w:r>
    </w:p>
    <w:p w14:paraId="06314F7A" w14:textId="77777777" w:rsidR="006A4715" w:rsidRDefault="0018598D" w:rsidP="006A4715">
      <w:pPr>
        <w:widowControl/>
        <w:spacing w:beforeLines="10" w:before="33" w:line="200" w:lineRule="exact"/>
        <w:ind w:left="400" w:hangingChars="200" w:hanging="400"/>
        <w:jc w:val="left"/>
        <w:rPr>
          <w:rFonts w:ascii="メイリオ" w:eastAsia="メイリオ" w:hAnsi="メイリオ"/>
          <w:color w:val="000000"/>
          <w:kern w:val="24"/>
          <w:sz w:val="20"/>
          <w:szCs w:val="20"/>
        </w:rPr>
      </w:pPr>
      <w:r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 xml:space="preserve">　　</w:t>
      </w:r>
      <w:r w:rsidRPr="00A53ECB"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>この申請書の提出に伴い収集した個人情報は、</w:t>
      </w:r>
      <w:r w:rsidR="00CD6561"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>「</w:t>
      </w:r>
      <w:r w:rsidR="00675F56"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>「</w:t>
      </w:r>
      <w:r w:rsidR="00675F56">
        <w:rPr>
          <w:rFonts w:ascii="メイリオ" w:eastAsia="メイリオ" w:hAnsi="メイリオ" w:hint="eastAsia"/>
          <w:bCs/>
          <w:color w:val="000000"/>
          <w:kern w:val="24"/>
          <w:sz w:val="21"/>
        </w:rPr>
        <w:t>KAKEHASHI」佐賀牛初輸出出荷式</w:t>
      </w:r>
      <w:r w:rsidRPr="00C7745F">
        <w:rPr>
          <w:rFonts w:ascii="メイリオ" w:eastAsia="メイリオ" w:hAnsi="メイリオ" w:hint="eastAsia"/>
          <w:bCs/>
          <w:color w:val="000000"/>
          <w:kern w:val="24"/>
          <w:sz w:val="21"/>
        </w:rPr>
        <w:t>取材」</w:t>
      </w:r>
      <w:r w:rsidRPr="00A53ECB"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>のためにのみ使</w:t>
      </w:r>
    </w:p>
    <w:p w14:paraId="1A35AD2A" w14:textId="31E3AB59" w:rsidR="0018598D" w:rsidRPr="009A709F" w:rsidRDefault="0018598D" w:rsidP="006A4715">
      <w:pPr>
        <w:widowControl/>
        <w:spacing w:beforeLines="10" w:before="33" w:line="200" w:lineRule="exact"/>
        <w:ind w:firstLineChars="200" w:firstLine="400"/>
        <w:jc w:val="left"/>
        <w:rPr>
          <w:rFonts w:ascii="メイリオ" w:eastAsia="メイリオ" w:hAnsi="メイリオ"/>
          <w:bCs/>
          <w:color w:val="000000"/>
          <w:kern w:val="24"/>
          <w:sz w:val="21"/>
        </w:rPr>
      </w:pPr>
      <w:r w:rsidRPr="00A53ECB"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>用しそれ以外の目的に使用することはありません。</w:t>
      </w:r>
    </w:p>
    <w:p w14:paraId="4512C833" w14:textId="77777777" w:rsidR="005027F7" w:rsidRPr="00675F56" w:rsidRDefault="005027F7" w:rsidP="00057871">
      <w:pPr>
        <w:ind w:rightChars="-59" w:right="-142" w:firstLineChars="200" w:firstLine="440"/>
        <w:rPr>
          <w:color w:val="000000"/>
          <w:sz w:val="22"/>
        </w:rPr>
      </w:pPr>
    </w:p>
    <w:sectPr w:rsidR="005027F7" w:rsidRPr="00675F56" w:rsidSect="007D4920">
      <w:pgSz w:w="11906" w:h="16838" w:code="9"/>
      <w:pgMar w:top="720" w:right="720" w:bottom="720" w:left="720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32BB" w14:textId="77777777" w:rsidR="006E74EC" w:rsidRDefault="006E74EC">
      <w:r>
        <w:separator/>
      </w:r>
    </w:p>
  </w:endnote>
  <w:endnote w:type="continuationSeparator" w:id="0">
    <w:p w14:paraId="2CDF4945" w14:textId="77777777" w:rsidR="006E74EC" w:rsidRDefault="006E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4F91" w14:textId="77777777" w:rsidR="006E74EC" w:rsidRDefault="006E74EC">
      <w:r>
        <w:separator/>
      </w:r>
    </w:p>
  </w:footnote>
  <w:footnote w:type="continuationSeparator" w:id="0">
    <w:p w14:paraId="76E7C511" w14:textId="77777777" w:rsidR="006E74EC" w:rsidRDefault="006E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5D3B"/>
    <w:multiLevelType w:val="hybridMultilevel"/>
    <w:tmpl w:val="712ADE20"/>
    <w:lvl w:ilvl="0" w:tplc="F2427D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E4C6F"/>
    <w:multiLevelType w:val="hybridMultilevel"/>
    <w:tmpl w:val="1080398C"/>
    <w:lvl w:ilvl="0" w:tplc="9A52A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BB18F9"/>
    <w:multiLevelType w:val="hybridMultilevel"/>
    <w:tmpl w:val="2B6E6288"/>
    <w:lvl w:ilvl="0" w:tplc="14B0E8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5131120">
    <w:abstractNumId w:val="1"/>
  </w:num>
  <w:num w:numId="2" w16cid:durableId="1601329392">
    <w:abstractNumId w:val="2"/>
  </w:num>
  <w:num w:numId="3" w16cid:durableId="83002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57mm,5.85pt,.7pt"/>
      <o:colormru v:ext="edit" colors="#0cf,#3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DA"/>
    <w:rsid w:val="00001AE4"/>
    <w:rsid w:val="00010EF0"/>
    <w:rsid w:val="000174DF"/>
    <w:rsid w:val="00023CC2"/>
    <w:rsid w:val="0004247A"/>
    <w:rsid w:val="0004545E"/>
    <w:rsid w:val="00057871"/>
    <w:rsid w:val="000802D8"/>
    <w:rsid w:val="00090900"/>
    <w:rsid w:val="00091D05"/>
    <w:rsid w:val="000A4E5A"/>
    <w:rsid w:val="000C3433"/>
    <w:rsid w:val="000D5AEE"/>
    <w:rsid w:val="000E51B0"/>
    <w:rsid w:val="001158B3"/>
    <w:rsid w:val="00122420"/>
    <w:rsid w:val="00123748"/>
    <w:rsid w:val="001640BC"/>
    <w:rsid w:val="001664A2"/>
    <w:rsid w:val="00180E4B"/>
    <w:rsid w:val="0018598D"/>
    <w:rsid w:val="001919EE"/>
    <w:rsid w:val="001A3D7F"/>
    <w:rsid w:val="001D0817"/>
    <w:rsid w:val="00203FE3"/>
    <w:rsid w:val="00215FCF"/>
    <w:rsid w:val="0024574E"/>
    <w:rsid w:val="00257FDE"/>
    <w:rsid w:val="002779D7"/>
    <w:rsid w:val="002A1494"/>
    <w:rsid w:val="002A4F7A"/>
    <w:rsid w:val="002B4FBA"/>
    <w:rsid w:val="002F13BD"/>
    <w:rsid w:val="003049C6"/>
    <w:rsid w:val="003259AC"/>
    <w:rsid w:val="00341B88"/>
    <w:rsid w:val="00341C76"/>
    <w:rsid w:val="00350D79"/>
    <w:rsid w:val="00351A33"/>
    <w:rsid w:val="00365ED1"/>
    <w:rsid w:val="0037466E"/>
    <w:rsid w:val="00392EDE"/>
    <w:rsid w:val="003975E8"/>
    <w:rsid w:val="003A7058"/>
    <w:rsid w:val="003B1451"/>
    <w:rsid w:val="003E5499"/>
    <w:rsid w:val="00440FC5"/>
    <w:rsid w:val="00445A98"/>
    <w:rsid w:val="00473981"/>
    <w:rsid w:val="004830F0"/>
    <w:rsid w:val="00491A75"/>
    <w:rsid w:val="004B2573"/>
    <w:rsid w:val="004E3FA0"/>
    <w:rsid w:val="005027F7"/>
    <w:rsid w:val="00514A95"/>
    <w:rsid w:val="00523666"/>
    <w:rsid w:val="00544170"/>
    <w:rsid w:val="00570277"/>
    <w:rsid w:val="00580B89"/>
    <w:rsid w:val="005C63DF"/>
    <w:rsid w:val="005D65B2"/>
    <w:rsid w:val="005E0963"/>
    <w:rsid w:val="005E19B0"/>
    <w:rsid w:val="00626C26"/>
    <w:rsid w:val="006478EE"/>
    <w:rsid w:val="006537BE"/>
    <w:rsid w:val="00660594"/>
    <w:rsid w:val="00674929"/>
    <w:rsid w:val="00675F56"/>
    <w:rsid w:val="006A2FE0"/>
    <w:rsid w:val="006A4715"/>
    <w:rsid w:val="006B7D35"/>
    <w:rsid w:val="006D031A"/>
    <w:rsid w:val="006E74EC"/>
    <w:rsid w:val="006E7B9B"/>
    <w:rsid w:val="007126B0"/>
    <w:rsid w:val="00743F19"/>
    <w:rsid w:val="00770A66"/>
    <w:rsid w:val="0079061D"/>
    <w:rsid w:val="007B3BDA"/>
    <w:rsid w:val="007C2278"/>
    <w:rsid w:val="007D2887"/>
    <w:rsid w:val="007D4920"/>
    <w:rsid w:val="007E06FE"/>
    <w:rsid w:val="007E388E"/>
    <w:rsid w:val="00813031"/>
    <w:rsid w:val="00816501"/>
    <w:rsid w:val="00820DC2"/>
    <w:rsid w:val="008761C7"/>
    <w:rsid w:val="008A3B63"/>
    <w:rsid w:val="008A581C"/>
    <w:rsid w:val="008E180F"/>
    <w:rsid w:val="008E703E"/>
    <w:rsid w:val="00940D15"/>
    <w:rsid w:val="0094478D"/>
    <w:rsid w:val="0094571E"/>
    <w:rsid w:val="00973E91"/>
    <w:rsid w:val="0098120D"/>
    <w:rsid w:val="00992F59"/>
    <w:rsid w:val="00993847"/>
    <w:rsid w:val="009A34D2"/>
    <w:rsid w:val="009C5997"/>
    <w:rsid w:val="009D0B39"/>
    <w:rsid w:val="009D4E92"/>
    <w:rsid w:val="009F568E"/>
    <w:rsid w:val="00A36406"/>
    <w:rsid w:val="00A706CC"/>
    <w:rsid w:val="00A71F52"/>
    <w:rsid w:val="00AA5752"/>
    <w:rsid w:val="00AC3844"/>
    <w:rsid w:val="00AC400A"/>
    <w:rsid w:val="00B117DF"/>
    <w:rsid w:val="00B22CEA"/>
    <w:rsid w:val="00B314AA"/>
    <w:rsid w:val="00B94B2E"/>
    <w:rsid w:val="00BC43A5"/>
    <w:rsid w:val="00BC4E50"/>
    <w:rsid w:val="00BD3048"/>
    <w:rsid w:val="00BD45B1"/>
    <w:rsid w:val="00BF514E"/>
    <w:rsid w:val="00C03200"/>
    <w:rsid w:val="00C032F9"/>
    <w:rsid w:val="00C12025"/>
    <w:rsid w:val="00C276E7"/>
    <w:rsid w:val="00C3467D"/>
    <w:rsid w:val="00CD6561"/>
    <w:rsid w:val="00D304C2"/>
    <w:rsid w:val="00D330F8"/>
    <w:rsid w:val="00D36A03"/>
    <w:rsid w:val="00D37EAE"/>
    <w:rsid w:val="00D40219"/>
    <w:rsid w:val="00D624C0"/>
    <w:rsid w:val="00D81BEE"/>
    <w:rsid w:val="00DC497A"/>
    <w:rsid w:val="00DE56B3"/>
    <w:rsid w:val="00E26238"/>
    <w:rsid w:val="00E5221E"/>
    <w:rsid w:val="00EA3BDB"/>
    <w:rsid w:val="00ED1F8D"/>
    <w:rsid w:val="00ED64F7"/>
    <w:rsid w:val="00EE08B1"/>
    <w:rsid w:val="00EE3728"/>
    <w:rsid w:val="00EE3E2B"/>
    <w:rsid w:val="00EF415D"/>
    <w:rsid w:val="00F04850"/>
    <w:rsid w:val="00F11736"/>
    <w:rsid w:val="00F15731"/>
    <w:rsid w:val="00F52466"/>
    <w:rsid w:val="00F731EA"/>
    <w:rsid w:val="00F91C76"/>
    <w:rsid w:val="00F947E7"/>
    <w:rsid w:val="00FC168D"/>
    <w:rsid w:val="00FD45B8"/>
    <w:rsid w:val="00FD7D61"/>
    <w:rsid w:val="00FD7E18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57mm,5.85pt,.7pt"/>
      <o:colormru v:ext="edit" colors="#0cf,#369"/>
    </o:shapedefaults>
    <o:shapelayout v:ext="edit">
      <o:idmap v:ext="edit" data="2"/>
    </o:shapelayout>
  </w:shapeDefaults>
  <w:decimalSymbol w:val="."/>
  <w:listSeparator w:val=","/>
  <w14:docId w14:val="246015CD"/>
  <w15:chartTrackingRefBased/>
  <w15:docId w15:val="{5FD25C5A-7A4E-461F-AB2B-68ED24E7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rsid w:val="000A4E5A"/>
    <w:pPr>
      <w:jc w:val="center"/>
    </w:pPr>
  </w:style>
  <w:style w:type="character" w:customStyle="1" w:styleId="a7">
    <w:name w:val="記 (文字)"/>
    <w:link w:val="a6"/>
    <w:uiPriority w:val="99"/>
    <w:rsid w:val="000A4E5A"/>
    <w:rPr>
      <w:rFonts w:ascii="ＭＳ 明朝"/>
      <w:kern w:val="2"/>
      <w:sz w:val="24"/>
      <w:szCs w:val="24"/>
    </w:rPr>
  </w:style>
  <w:style w:type="paragraph" w:styleId="HTML">
    <w:name w:val="HTML Preformatted"/>
    <w:basedOn w:val="a"/>
    <w:link w:val="HTML0"/>
    <w:rsid w:val="000A4E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rsid w:val="000A4E5A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uiPriority w:val="99"/>
    <w:unhideWhenUsed/>
    <w:rsid w:val="002779D7"/>
    <w:rPr>
      <w:color w:val="0000FF"/>
      <w:u w:val="single"/>
    </w:rPr>
  </w:style>
  <w:style w:type="paragraph" w:styleId="a9">
    <w:name w:val="Balloon Text"/>
    <w:basedOn w:val="a"/>
    <w:link w:val="aa"/>
    <w:rsid w:val="008A581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A581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C3467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859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FollowedHyperlink"/>
    <w:rsid w:val="00675F56"/>
    <w:rPr>
      <w:color w:val="954F72"/>
      <w:u w:val="single"/>
    </w:rPr>
  </w:style>
  <w:style w:type="paragraph" w:styleId="ad">
    <w:name w:val="Revision"/>
    <w:hidden/>
    <w:uiPriority w:val="99"/>
    <w:semiHidden/>
    <w:rsid w:val="00EF415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Press%20Releas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29F84479A58C4E9081F5B9FCB6631C" ma:contentTypeVersion="0" ma:contentTypeDescription="新しいドキュメントを作成します。" ma:contentTypeScope="" ma:versionID="28e4601bc7a57bf3d8e93db318566b6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3BB47-4411-4978-897C-5F6A4072C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A498D65-DF2F-415B-8EF8-88FAAB337D8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C133D3-A953-40E3-9F4F-7675AD993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Release.dot</Template>
  <TotalTime>6</TotalTime>
  <Pages>1</Pages>
  <Words>114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2024-07-25T05:16:00Z</cp:lastPrinted>
  <dcterms:created xsi:type="dcterms:W3CDTF">2024-07-25T05:46:00Z</dcterms:created>
  <dcterms:modified xsi:type="dcterms:W3CDTF">2024-07-25T05:48:00Z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