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4819" w14:textId="77777777" w:rsidR="00BD228B" w:rsidRPr="003178B3" w:rsidRDefault="00BD228B" w:rsidP="00BD228B">
      <w:pPr>
        <w:jc w:val="left"/>
        <w:rPr>
          <w:color w:val="000000" w:themeColor="text1"/>
        </w:rPr>
      </w:pPr>
      <w:r w:rsidRPr="00F81DA4">
        <w:rPr>
          <w:rFonts w:asciiTheme="majorEastAsia" w:eastAsiaTheme="majorEastAsia" w:hAnsiTheme="majorEastAsia" w:hint="eastAsia"/>
          <w:sz w:val="32"/>
          <w:szCs w:val="32"/>
        </w:rPr>
        <w:t>（別紙）</w:t>
      </w:r>
    </w:p>
    <w:p w14:paraId="7F669263" w14:textId="77777777" w:rsidR="00BD228B" w:rsidRDefault="00BD228B" w:rsidP="00BD228B">
      <w:pPr>
        <w:jc w:val="left"/>
      </w:pPr>
      <w:r>
        <w:rPr>
          <w:rFonts w:asci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2FBD3" wp14:editId="0353AF96">
                <wp:simplePos x="0" y="0"/>
                <wp:positionH relativeFrom="column">
                  <wp:posOffset>132080</wp:posOffset>
                </wp:positionH>
                <wp:positionV relativeFrom="paragraph">
                  <wp:posOffset>29210</wp:posOffset>
                </wp:positionV>
                <wp:extent cx="5542915" cy="885825"/>
                <wp:effectExtent l="19050" t="19050" r="38735" b="476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915" cy="8858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0DC4A" w14:textId="621EB4D3" w:rsidR="00BD228B" w:rsidRPr="00EE776C" w:rsidRDefault="00EE776C" w:rsidP="00EE776C">
                            <w:pPr>
                              <w:pStyle w:val="Web"/>
                              <w:spacing w:before="12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E77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JAXAGAN SCHOOL（ジャクサガン スクール）</w:t>
                            </w:r>
                            <w:r w:rsidR="00BD228B" w:rsidRPr="00EE77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参加</w:t>
                            </w:r>
                            <w:r w:rsidR="00BD228B" w:rsidRPr="00EE776C"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FBD3" id="正方形/長方形 15" o:spid="_x0000_s1026" style="position:absolute;margin-left:10.4pt;margin-top:2.3pt;width:436.4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" filled="f" strokeweight="4.5pt">
                <v:stroke linestyle="thickThin"/>
                <v:textbox>
                  <w:txbxContent>
                    <w:p w14:paraId="6920DC4A" w14:textId="621EB4D3" w:rsidR="00BD228B" w:rsidRPr="00EE776C" w:rsidRDefault="00EE776C" w:rsidP="00EE776C">
                      <w:pPr>
                        <w:pStyle w:val="Web"/>
                        <w:spacing w:before="12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EE77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JAXAGAN SCHOOL（ジャクサガン スクール）</w:t>
                      </w:r>
                      <w:r w:rsidR="00BD228B" w:rsidRPr="00EE77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参加</w:t>
                      </w:r>
                      <w:r w:rsidR="00BD228B" w:rsidRPr="00EE776C">
                        <w:rPr>
                          <w:rFonts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1D0ADFB8" w14:textId="77777777" w:rsidR="00BD228B" w:rsidRDefault="00BD228B" w:rsidP="00BD228B">
      <w:pPr>
        <w:jc w:val="left"/>
      </w:pPr>
    </w:p>
    <w:p w14:paraId="45356425" w14:textId="77777777" w:rsidR="00BD228B" w:rsidRDefault="00BD228B" w:rsidP="00BD228B">
      <w:pPr>
        <w:jc w:val="left"/>
      </w:pPr>
    </w:p>
    <w:p w14:paraId="2C4FB22A" w14:textId="77777777" w:rsidR="00BD228B" w:rsidRDefault="00BD228B" w:rsidP="00BD228B">
      <w:pPr>
        <w:jc w:val="left"/>
      </w:pPr>
    </w:p>
    <w:p w14:paraId="0872BD1E" w14:textId="77777777" w:rsidR="00BD228B" w:rsidRDefault="00BD228B" w:rsidP="00BD228B">
      <w:pPr>
        <w:jc w:val="left"/>
      </w:pPr>
      <w:r>
        <w:rPr>
          <w:rFonts w:asci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3D07B" wp14:editId="27E1C100">
                <wp:simplePos x="0" y="0"/>
                <wp:positionH relativeFrom="column">
                  <wp:posOffset>144145</wp:posOffset>
                </wp:positionH>
                <wp:positionV relativeFrom="paragraph">
                  <wp:posOffset>167005</wp:posOffset>
                </wp:positionV>
                <wp:extent cx="5532120" cy="62484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2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D7C030" w14:textId="77777777" w:rsidR="00EE776C" w:rsidRDefault="00EE776C" w:rsidP="00EE776C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 w:cs="Times New Roman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取材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をご希望される場合は、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Cs w:val="21"/>
                              </w:rPr>
                              <w:t>本申込書に必要事項をご記入いただき、</w:t>
                            </w:r>
                          </w:p>
                          <w:p w14:paraId="75202F6E" w14:textId="09D0C4F4" w:rsidR="00BD228B" w:rsidRPr="003178B3" w:rsidRDefault="00EE776C" w:rsidP="00EE776C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FF0000"/>
                                <w:kern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１１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月</w:t>
                            </w:r>
                            <w:r w:rsidR="00CE61F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７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日（</w:t>
                            </w:r>
                            <w:r w:rsidR="00CE61F1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木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）</w:t>
                            </w:r>
                            <w:r w:rsidR="00BD228B" w:rsidRPr="003178B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1</w:t>
                            </w:r>
                            <w:r w:rsidR="00BD228B" w:rsidRPr="003178B3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7</w:t>
                            </w:r>
                            <w:r w:rsidR="00BD228B" w:rsidRPr="003178B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時</w:t>
                            </w:r>
                            <w:r w:rsidR="00BD228B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までに以下メールアドレスへご連絡をお願いします。</w:t>
                            </w:r>
                          </w:p>
                          <w:p w14:paraId="6EC897C7" w14:textId="77777777" w:rsidR="00BD228B" w:rsidRPr="00F81DA4" w:rsidRDefault="00BD228B" w:rsidP="00EE776C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申込書送付先：</w:t>
                            </w:r>
                            <w:r w:rsidRPr="00F81DA4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Cs w:val="21"/>
                              </w:rPr>
                              <w:t>culture_art@pref.saga.lg.j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3D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11.35pt;margin-top:13.15pt;width:43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" filled="f" stroked="f">
                <v:textbox style="mso-fit-shape-to-text:t">
                  <w:txbxContent>
                    <w:p w14:paraId="23D7C030" w14:textId="77777777" w:rsidR="00EE776C" w:rsidRDefault="00EE776C" w:rsidP="00EE776C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 w:cs="Times New Roman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取材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をご希望される場合は、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kern w:val="24"/>
                          <w:szCs w:val="21"/>
                        </w:rPr>
                        <w:t>本申込書に必要事項をご記入いただき、</w:t>
                      </w:r>
                    </w:p>
                    <w:p w14:paraId="75202F6E" w14:textId="09D0C4F4" w:rsidR="00BD228B" w:rsidRPr="003178B3" w:rsidRDefault="00EE776C" w:rsidP="00EE776C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FF0000"/>
                          <w:kern w:val="24"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１１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月</w:t>
                      </w:r>
                      <w:r w:rsidR="00CE61F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７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日（</w:t>
                      </w:r>
                      <w:r w:rsidR="00CE61F1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木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）</w:t>
                      </w:r>
                      <w:r w:rsidR="00BD228B" w:rsidRPr="003178B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1</w:t>
                      </w:r>
                      <w:r w:rsidR="00BD228B" w:rsidRPr="003178B3"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7</w:t>
                      </w:r>
                      <w:r w:rsidR="00BD228B" w:rsidRPr="003178B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時</w:t>
                      </w:r>
                      <w:r w:rsidR="00BD228B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までに以下メールアドレスへご連絡をお願いします。</w:t>
                      </w:r>
                    </w:p>
                    <w:p w14:paraId="6EC897C7" w14:textId="77777777" w:rsidR="00BD228B" w:rsidRPr="00F81DA4" w:rsidRDefault="00BD228B" w:rsidP="00EE776C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申込書送付先：</w:t>
                      </w:r>
                      <w:r w:rsidRPr="00F81DA4"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Cs w:val="21"/>
                        </w:rPr>
                        <w:t>culture_art@pref.saga.lg.j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34CDE2CB" w14:textId="77777777" w:rsidR="00BD228B" w:rsidRDefault="00BD228B" w:rsidP="00BD228B">
      <w:pPr>
        <w:jc w:val="left"/>
      </w:pPr>
    </w:p>
    <w:p w14:paraId="598256BE" w14:textId="77777777" w:rsidR="00BD228B" w:rsidRDefault="00BD228B" w:rsidP="00BD228B">
      <w:pPr>
        <w:jc w:val="left"/>
      </w:pPr>
    </w:p>
    <w:p w14:paraId="78469E6C" w14:textId="77777777" w:rsidR="00BD228B" w:rsidRDefault="00BD228B" w:rsidP="00BD228B">
      <w:pPr>
        <w:jc w:val="left"/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73"/>
        <w:gridCol w:w="6939"/>
      </w:tblGrid>
      <w:tr w:rsidR="00BD228B" w14:paraId="67D94C7C" w14:textId="77777777" w:rsidTr="002716C1">
        <w:trPr>
          <w:trHeight w:val="1210"/>
          <w:jc w:val="right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888D" w14:textId="77777777" w:rsidR="00BD228B" w:rsidRDefault="00BD228B" w:rsidP="006E6613">
            <w:pPr>
              <w:spacing w:line="500" w:lineRule="exact"/>
              <w:ind w:firstLineChars="100" w:firstLine="240"/>
              <w:rPr>
                <w:rFonts w:ascii="メイリオ" w:eastAsia="メイリオ" w:hAnsi="メイリオ"/>
              </w:rPr>
            </w:pPr>
            <w:r>
              <w:rPr>
                <w:rFonts w:eastAsia="メイリオ" w:hAnsi="メイリオ" w:hint="eastAsia"/>
                <w:color w:val="000000"/>
              </w:rPr>
              <w:t>貴社名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51AE" w14:textId="77777777" w:rsidR="00BD228B" w:rsidRDefault="00BD228B" w:rsidP="006E6613">
            <w:pPr>
              <w:spacing w:line="500" w:lineRule="exact"/>
              <w:rPr>
                <w:rFonts w:ascii="メイリオ" w:eastAsia="メイリオ" w:hAnsi="メイリオ"/>
              </w:rPr>
            </w:pPr>
          </w:p>
        </w:tc>
      </w:tr>
      <w:tr w:rsidR="00BD228B" w14:paraId="2C69C886" w14:textId="77777777" w:rsidTr="002716C1">
        <w:trPr>
          <w:trHeight w:val="1823"/>
          <w:jc w:val="right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82DCE" w14:textId="77777777" w:rsidR="00BD228B" w:rsidRPr="002D66F4" w:rsidRDefault="00BD228B" w:rsidP="006E6613">
            <w:pPr>
              <w:spacing w:line="500" w:lineRule="exact"/>
              <w:ind w:firstLineChars="100" w:firstLine="240"/>
              <w:rPr>
                <w:rFonts w:ascii="メイリオ" w:eastAsia="メイリオ" w:hAnsi="メイリオ"/>
                <w:strike/>
              </w:rPr>
            </w:pPr>
            <w:r w:rsidRPr="002D66F4">
              <w:rPr>
                <w:rFonts w:eastAsia="メイリオ" w:hAnsi="メイリオ" w:hint="eastAsia"/>
              </w:rPr>
              <w:t>担当者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1FBDF" w14:textId="6878EFA5" w:rsidR="00BD228B" w:rsidRPr="002D66F4" w:rsidRDefault="00BD228B" w:rsidP="006E6613">
            <w:pPr>
              <w:spacing w:line="500" w:lineRule="exact"/>
              <w:rPr>
                <w:rFonts w:ascii="メイリオ" w:eastAsia="メイリオ" w:hAnsi="メイリオ"/>
              </w:rPr>
            </w:pPr>
            <w:r w:rsidRPr="002D66F4">
              <w:rPr>
                <w:rFonts w:ascii="メイリオ" w:eastAsia="メイリオ" w:hAnsi="メイリオ" w:hint="eastAsia"/>
              </w:rPr>
              <w:t>担当者名：</w:t>
            </w:r>
          </w:p>
          <w:p w14:paraId="2B887128" w14:textId="0C921926" w:rsidR="00BD228B" w:rsidRPr="002D66F4" w:rsidRDefault="00BD228B" w:rsidP="006E6613">
            <w:pPr>
              <w:spacing w:line="500" w:lineRule="exact"/>
              <w:rPr>
                <w:rFonts w:ascii="メイリオ" w:eastAsia="メイリオ" w:hAnsi="メイリオ"/>
              </w:rPr>
            </w:pPr>
            <w:r w:rsidRPr="002D66F4">
              <w:rPr>
                <w:rFonts w:ascii="メイリオ" w:eastAsia="メイリオ" w:hAnsi="メイリオ" w:hint="eastAsia"/>
              </w:rPr>
              <w:t>担当者連絡先：</w:t>
            </w:r>
          </w:p>
        </w:tc>
      </w:tr>
      <w:tr w:rsidR="00BD228B" w14:paraId="7AF95063" w14:textId="77777777" w:rsidTr="002716C1">
        <w:trPr>
          <w:trHeight w:val="832"/>
          <w:jc w:val="right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0F9" w14:textId="77777777" w:rsidR="00BD228B" w:rsidRPr="002D66F4" w:rsidRDefault="00BD228B" w:rsidP="006E6613">
            <w:pPr>
              <w:spacing w:line="500" w:lineRule="exact"/>
              <w:ind w:firstLineChars="100" w:firstLine="240"/>
              <w:rPr>
                <w:rFonts w:eastAsia="メイリオ" w:hAnsi="メイリオ"/>
              </w:rPr>
            </w:pPr>
            <w:r w:rsidRPr="002D66F4">
              <w:rPr>
                <w:rFonts w:eastAsia="メイリオ" w:hAnsi="メイリオ" w:hint="eastAsia"/>
              </w:rPr>
              <w:t>参加人数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790" w14:textId="2DB2C900" w:rsidR="00BD228B" w:rsidRPr="002D66F4" w:rsidRDefault="00BD228B" w:rsidP="006E6613">
            <w:pPr>
              <w:spacing w:line="500" w:lineRule="exact"/>
              <w:rPr>
                <w:rFonts w:ascii="メイリオ" w:hAnsi="メイリオ"/>
              </w:rPr>
            </w:pPr>
            <w:r w:rsidRPr="002D66F4">
              <w:rPr>
                <w:rFonts w:ascii="メイリオ" w:eastAsia="メイリオ" w:hAnsi="メイリオ" w:hint="eastAsia"/>
              </w:rPr>
              <w:t xml:space="preserve">　　　　名</w:t>
            </w:r>
          </w:p>
        </w:tc>
      </w:tr>
      <w:tr w:rsidR="00BD228B" w14:paraId="670BE7C4" w14:textId="77777777" w:rsidTr="002716C1">
        <w:trPr>
          <w:trHeight w:val="2262"/>
          <w:jc w:val="right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21397" w14:textId="77777777" w:rsidR="00BD228B" w:rsidRPr="00205ADF" w:rsidRDefault="00BD228B" w:rsidP="006E6613">
            <w:pPr>
              <w:widowControl/>
              <w:spacing w:line="500" w:lineRule="exact"/>
              <w:ind w:firstLineChars="100" w:firstLine="240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その他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63569" w14:textId="5292E074" w:rsidR="00BD228B" w:rsidRPr="00E4209D" w:rsidRDefault="00BD228B" w:rsidP="006E6613">
            <w:pPr>
              <w:spacing w:line="5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4EC73640" w14:textId="77777777" w:rsidR="00BD228B" w:rsidRDefault="00BD228B" w:rsidP="00BD228B">
      <w:pPr>
        <w:jc w:val="left"/>
      </w:pPr>
    </w:p>
    <w:p w14:paraId="4B790C3E" w14:textId="77777777" w:rsidR="00BD228B" w:rsidRDefault="00BD228B" w:rsidP="00BD228B">
      <w:pPr>
        <w:widowControl/>
        <w:tabs>
          <w:tab w:val="left" w:pos="360"/>
        </w:tabs>
        <w:kinsoku w:val="0"/>
        <w:overflowPunct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0"/>
        </w:rPr>
      </w:pPr>
      <w:r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【個人情報の取扱いに関するご案内】</w:t>
      </w:r>
    </w:p>
    <w:p w14:paraId="7DD77BF0" w14:textId="24EC4266" w:rsidR="00BD228B" w:rsidRDefault="00BD228B" w:rsidP="00BD228B">
      <w:pPr>
        <w:widowControl/>
        <w:spacing w:line="300" w:lineRule="exact"/>
        <w:ind w:left="400" w:hangingChars="200" w:hanging="400"/>
        <w:jc w:val="left"/>
        <w:rPr>
          <w:rFonts w:ascii="メイリオ" w:eastAsia="メイリオ" w:hAnsi="メイリオ"/>
          <w:color w:val="000000"/>
          <w:kern w:val="24"/>
          <w:sz w:val="20"/>
          <w:szCs w:val="20"/>
        </w:rPr>
      </w:pPr>
      <w:r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 xml:space="preserve">　　この申請書の提出に伴い収集した個人情</w:t>
      </w:r>
      <w:r w:rsidRPr="005B2A73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報は、目的</w:t>
      </w:r>
      <w:r w:rsidR="00E4209D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外で</w:t>
      </w:r>
      <w:r w:rsidRPr="005B2A73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使用することはありません。</w:t>
      </w:r>
    </w:p>
    <w:p w14:paraId="4EBAA916" w14:textId="77777777" w:rsidR="00BD228B" w:rsidRDefault="00BD228B" w:rsidP="00BD228B">
      <w:pPr>
        <w:widowControl/>
        <w:spacing w:line="300" w:lineRule="exact"/>
        <w:ind w:left="200" w:hangingChars="100" w:hanging="200"/>
        <w:jc w:val="left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724B4916" w14:textId="77777777" w:rsidR="00893B7F" w:rsidRDefault="00BD228B" w:rsidP="00BD228B">
      <w:pPr>
        <w:widowControl/>
        <w:spacing w:line="300" w:lineRule="exact"/>
        <w:ind w:firstLineChars="100" w:firstLine="240"/>
        <w:jc w:val="left"/>
        <w:rPr>
          <w:rFonts w:ascii="メイリオ" w:eastAsia="メイリオ" w:hAnsi="メイリオ"/>
          <w:color w:val="000000"/>
          <w:kern w:val="24"/>
        </w:rPr>
      </w:pPr>
      <w:r w:rsidRPr="00893B7F">
        <w:rPr>
          <w:rFonts w:ascii="メイリオ" w:eastAsia="メイリオ" w:hAnsi="メイリオ" w:hint="eastAsia"/>
          <w:color w:val="000000"/>
          <w:kern w:val="24"/>
        </w:rPr>
        <w:t>※</w:t>
      </w:r>
      <w:r w:rsidRPr="00893B7F">
        <w:rPr>
          <w:rFonts w:ascii="メイリオ" w:eastAsia="メイリオ" w:hAnsi="メイリオ" w:hint="eastAsia"/>
          <w:color w:val="000000"/>
          <w:kern w:val="24"/>
          <w:u w:val="single"/>
        </w:rPr>
        <w:t>取材に際してご希望</w:t>
      </w:r>
      <w:r w:rsidR="00E4209D" w:rsidRPr="00893B7F">
        <w:rPr>
          <w:rFonts w:ascii="メイリオ" w:eastAsia="メイリオ" w:hAnsi="メイリオ" w:hint="eastAsia"/>
          <w:color w:val="000000"/>
          <w:kern w:val="24"/>
          <w:u w:val="single"/>
        </w:rPr>
        <w:t>やご質問等</w:t>
      </w:r>
      <w:r w:rsidRPr="00893B7F">
        <w:rPr>
          <w:rFonts w:ascii="メイリオ" w:eastAsia="メイリオ" w:hAnsi="メイリオ" w:hint="eastAsia"/>
          <w:color w:val="000000"/>
          <w:kern w:val="24"/>
          <w:u w:val="single"/>
        </w:rPr>
        <w:t>がありましたら、その他欄に記載をお願いいた</w:t>
      </w:r>
    </w:p>
    <w:p w14:paraId="69F5976B" w14:textId="0CB17F1F" w:rsidR="00BD228B" w:rsidRPr="00893B7F" w:rsidRDefault="00BD228B" w:rsidP="00893B7F">
      <w:pPr>
        <w:widowControl/>
        <w:spacing w:line="300" w:lineRule="exact"/>
        <w:ind w:firstLineChars="200" w:firstLine="480"/>
        <w:jc w:val="left"/>
        <w:rPr>
          <w:rFonts w:ascii="メイリオ" w:eastAsia="メイリオ" w:hAnsi="メイリオ"/>
          <w:color w:val="000000"/>
          <w:kern w:val="24"/>
          <w:u w:val="single"/>
        </w:rPr>
      </w:pPr>
      <w:r w:rsidRPr="00893B7F">
        <w:rPr>
          <w:rFonts w:ascii="メイリオ" w:eastAsia="メイリオ" w:hAnsi="メイリオ" w:hint="eastAsia"/>
          <w:color w:val="000000"/>
          <w:kern w:val="24"/>
          <w:u w:val="single"/>
        </w:rPr>
        <w:t>します。</w:t>
      </w:r>
    </w:p>
    <w:p w14:paraId="0DBEC954" w14:textId="00CAC174" w:rsidR="00BD228B" w:rsidRPr="005B2A73" w:rsidRDefault="00BD228B" w:rsidP="00BD228B">
      <w:pPr>
        <w:widowControl/>
        <w:spacing w:line="300" w:lineRule="exact"/>
        <w:ind w:firstLineChars="100" w:firstLine="200"/>
        <w:jc w:val="left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6B3E4CBE" w14:textId="77777777" w:rsidR="00BD228B" w:rsidRPr="00A76D90" w:rsidRDefault="00BD228B" w:rsidP="00BD228B">
      <w:pPr>
        <w:jc w:val="left"/>
      </w:pPr>
    </w:p>
    <w:p w14:paraId="03F54CBA" w14:textId="77777777" w:rsidR="00BD228B" w:rsidRPr="00BD228B" w:rsidRDefault="00BD228B" w:rsidP="00615255">
      <w:pPr>
        <w:rPr>
          <w:rFonts w:hAnsi="ＭＳ 明朝"/>
        </w:rPr>
      </w:pPr>
    </w:p>
    <w:sectPr w:rsidR="00BD228B" w:rsidRPr="00BD228B" w:rsidSect="002716C1">
      <w:footerReference w:type="default" r:id="rId7"/>
      <w:pgSz w:w="11906" w:h="16838" w:code="9"/>
      <w:pgMar w:top="1531" w:right="1418" w:bottom="153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E0C1" w14:textId="77777777" w:rsidR="00012637" w:rsidRDefault="00012637">
      <w:r>
        <w:separator/>
      </w:r>
    </w:p>
  </w:endnote>
  <w:endnote w:type="continuationSeparator" w:id="0">
    <w:p w14:paraId="7C6CD86D" w14:textId="77777777" w:rsidR="00012637" w:rsidRDefault="0001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82DC" w14:textId="77777777" w:rsidR="00D900A9" w:rsidRDefault="00D900A9" w:rsidP="003F1F87">
    <w:pPr>
      <w:pStyle w:val="a4"/>
      <w:jc w:val="center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＿＿＿＿＿＿＿＿＿＿＿＿＿＿＿＿＿＿＿＿＿＿＿＿＿</w:t>
    </w:r>
    <w:r w:rsidR="00241CD0" w:rsidRPr="00241CD0">
      <w:rPr>
        <w:rFonts w:ascii="ＭＳ ゴシック" w:eastAsia="ＭＳ ゴシック" w:hAnsi="ＭＳ ゴシック" w:hint="eastAsia"/>
        <w:sz w:val="28"/>
        <w:u w:val="single"/>
      </w:rPr>
      <w:t xml:space="preserve">　</w:t>
    </w:r>
    <w:r w:rsidRPr="00241CD0">
      <w:rPr>
        <w:rFonts w:ascii="ＭＳ ゴシック" w:eastAsia="ＭＳ ゴシック" w:hAnsi="ＭＳ ゴシック" w:hint="eastAsia"/>
        <w:sz w:val="28"/>
        <w:u w:val="single"/>
      </w:rPr>
      <w:t>＿＿</w:t>
    </w:r>
    <w:r w:rsidR="00241CD0" w:rsidRPr="00241CD0">
      <w:rPr>
        <w:rFonts w:ascii="ＭＳ ゴシック" w:eastAsia="ＭＳ ゴシック" w:hAnsi="ＭＳ ゴシック" w:hint="eastAsia"/>
        <w:sz w:val="28"/>
        <w:u w:val="single"/>
      </w:rPr>
      <w:t xml:space="preserve">　　</w:t>
    </w:r>
    <w:r w:rsidR="00AD18AE">
      <w:rPr>
        <w:rFonts w:ascii="ＭＳ ゴシック" w:eastAsia="ＭＳ ゴシック" w:hAnsi="ＭＳ ゴシック" w:hint="eastAsia"/>
        <w:sz w:val="28"/>
      </w:rPr>
      <w:t>＿</w:t>
    </w:r>
  </w:p>
  <w:p w14:paraId="1C5BEFF8" w14:textId="5980C56E" w:rsidR="00D900A9" w:rsidRDefault="00D900A9" w:rsidP="003F1F87">
    <w:pPr>
      <w:pStyle w:val="a4"/>
      <w:ind w:firstLineChars="1300" w:firstLine="312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Saga Prefectural Government</w:t>
    </w:r>
    <w:r w:rsidR="003F1F87">
      <w:rPr>
        <w:rFonts w:ascii="ＭＳ ゴシック" w:eastAsia="ＭＳ ゴシック" w:hAnsi="ＭＳ ゴシック" w:hint="eastAsia"/>
      </w:rPr>
      <w:t xml:space="preserve">　　　　　　　　　</w:t>
    </w:r>
    <w:r>
      <w:rPr>
        <w:rFonts w:ascii="Times New Roman" w:eastAsia="ＭＳ ゴシック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B981" w14:textId="77777777" w:rsidR="00012637" w:rsidRDefault="00012637">
      <w:r>
        <w:separator/>
      </w:r>
    </w:p>
  </w:footnote>
  <w:footnote w:type="continuationSeparator" w:id="0">
    <w:p w14:paraId="3AA62062" w14:textId="77777777" w:rsidR="00012637" w:rsidRDefault="0001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5C6"/>
    <w:multiLevelType w:val="hybridMultilevel"/>
    <w:tmpl w:val="DF181AC4"/>
    <w:lvl w:ilvl="0" w:tplc="5338F8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D6315"/>
    <w:multiLevelType w:val="hybridMultilevel"/>
    <w:tmpl w:val="23BC361A"/>
    <w:lvl w:ilvl="0" w:tplc="7D5C92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4B4B97"/>
    <w:multiLevelType w:val="hybridMultilevel"/>
    <w:tmpl w:val="4B3A51F8"/>
    <w:lvl w:ilvl="0" w:tplc="3078BDC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54022E4"/>
    <w:multiLevelType w:val="hybridMultilevel"/>
    <w:tmpl w:val="EAAECCD4"/>
    <w:lvl w:ilvl="0" w:tplc="4B98931A">
      <w:start w:val="1"/>
      <w:numFmt w:val="decimal"/>
      <w:lvlText w:val="（%1）"/>
      <w:lvlJc w:val="left"/>
      <w:pPr>
        <w:ind w:left="1200" w:hanging="720"/>
      </w:pPr>
      <w:rPr>
        <w:rFonts w:ascii="ＭＳ 明朝" w:eastAsia="ＭＳ 明朝" w:hAnsi="ＭＳ 明朝" w:cs="Times New Roman"/>
      </w:rPr>
    </w:lvl>
    <w:lvl w:ilvl="1" w:tplc="8F3695F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D732AA"/>
    <w:multiLevelType w:val="hybridMultilevel"/>
    <w:tmpl w:val="97EA79E8"/>
    <w:lvl w:ilvl="0" w:tplc="B8B20B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28352553">
    <w:abstractNumId w:val="3"/>
  </w:num>
  <w:num w:numId="2" w16cid:durableId="1061904893">
    <w:abstractNumId w:val="2"/>
  </w:num>
  <w:num w:numId="3" w16cid:durableId="168834660">
    <w:abstractNumId w:val="0"/>
  </w:num>
  <w:num w:numId="4" w16cid:durableId="1241479256">
    <w:abstractNumId w:val="4"/>
  </w:num>
  <w:num w:numId="5" w16cid:durableId="92479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01D83"/>
    <w:rsid w:val="000120A8"/>
    <w:rsid w:val="00012637"/>
    <w:rsid w:val="00015332"/>
    <w:rsid w:val="00017E08"/>
    <w:rsid w:val="000225B2"/>
    <w:rsid w:val="00025354"/>
    <w:rsid w:val="00035D8A"/>
    <w:rsid w:val="00036064"/>
    <w:rsid w:val="00047EB0"/>
    <w:rsid w:val="000518E0"/>
    <w:rsid w:val="00056F5A"/>
    <w:rsid w:val="0006333B"/>
    <w:rsid w:val="00064D69"/>
    <w:rsid w:val="000657E9"/>
    <w:rsid w:val="00067FB0"/>
    <w:rsid w:val="00072BBC"/>
    <w:rsid w:val="00074CDC"/>
    <w:rsid w:val="00087359"/>
    <w:rsid w:val="00090900"/>
    <w:rsid w:val="00095061"/>
    <w:rsid w:val="000A0670"/>
    <w:rsid w:val="000A53C3"/>
    <w:rsid w:val="000A7227"/>
    <w:rsid w:val="000B40D9"/>
    <w:rsid w:val="000C2BB2"/>
    <w:rsid w:val="000D2EFE"/>
    <w:rsid w:val="000E1929"/>
    <w:rsid w:val="000E35A6"/>
    <w:rsid w:val="000E67F1"/>
    <w:rsid w:val="000F4661"/>
    <w:rsid w:val="000F5370"/>
    <w:rsid w:val="00105D03"/>
    <w:rsid w:val="001140DD"/>
    <w:rsid w:val="0012323C"/>
    <w:rsid w:val="00127843"/>
    <w:rsid w:val="00130BF1"/>
    <w:rsid w:val="001343D7"/>
    <w:rsid w:val="00134A9E"/>
    <w:rsid w:val="00136B67"/>
    <w:rsid w:val="00142E0B"/>
    <w:rsid w:val="00145622"/>
    <w:rsid w:val="0015067D"/>
    <w:rsid w:val="001543D6"/>
    <w:rsid w:val="00154A74"/>
    <w:rsid w:val="001578AD"/>
    <w:rsid w:val="00166964"/>
    <w:rsid w:val="00166D34"/>
    <w:rsid w:val="00167B30"/>
    <w:rsid w:val="00171518"/>
    <w:rsid w:val="001718FD"/>
    <w:rsid w:val="001737A8"/>
    <w:rsid w:val="001745F1"/>
    <w:rsid w:val="00174B6D"/>
    <w:rsid w:val="00176874"/>
    <w:rsid w:val="00176E7C"/>
    <w:rsid w:val="001770AE"/>
    <w:rsid w:val="00184488"/>
    <w:rsid w:val="00192C02"/>
    <w:rsid w:val="0019304B"/>
    <w:rsid w:val="00193A02"/>
    <w:rsid w:val="001A32BB"/>
    <w:rsid w:val="001A6E6C"/>
    <w:rsid w:val="001A7995"/>
    <w:rsid w:val="001C1CC4"/>
    <w:rsid w:val="001C621D"/>
    <w:rsid w:val="001C6BC0"/>
    <w:rsid w:val="001D6500"/>
    <w:rsid w:val="001D6A22"/>
    <w:rsid w:val="001D7B48"/>
    <w:rsid w:val="001E1796"/>
    <w:rsid w:val="001F0069"/>
    <w:rsid w:val="001F0533"/>
    <w:rsid w:val="001F63CA"/>
    <w:rsid w:val="00201591"/>
    <w:rsid w:val="00205035"/>
    <w:rsid w:val="00205FAB"/>
    <w:rsid w:val="00211B2F"/>
    <w:rsid w:val="002125E3"/>
    <w:rsid w:val="00224CF8"/>
    <w:rsid w:val="00230ED6"/>
    <w:rsid w:val="00231136"/>
    <w:rsid w:val="0023141C"/>
    <w:rsid w:val="0023293F"/>
    <w:rsid w:val="00241CD0"/>
    <w:rsid w:val="0024211A"/>
    <w:rsid w:val="00247252"/>
    <w:rsid w:val="0025525B"/>
    <w:rsid w:val="002615E2"/>
    <w:rsid w:val="00264DA7"/>
    <w:rsid w:val="002658A6"/>
    <w:rsid w:val="00266CB7"/>
    <w:rsid w:val="00267A87"/>
    <w:rsid w:val="002716C1"/>
    <w:rsid w:val="00271F63"/>
    <w:rsid w:val="00274030"/>
    <w:rsid w:val="00277EEB"/>
    <w:rsid w:val="00280794"/>
    <w:rsid w:val="00284ED0"/>
    <w:rsid w:val="002871D1"/>
    <w:rsid w:val="00290C3F"/>
    <w:rsid w:val="00296389"/>
    <w:rsid w:val="00296F74"/>
    <w:rsid w:val="002A0A4F"/>
    <w:rsid w:val="002A796D"/>
    <w:rsid w:val="002B67FD"/>
    <w:rsid w:val="002C0E4B"/>
    <w:rsid w:val="002C6498"/>
    <w:rsid w:val="002C6BC8"/>
    <w:rsid w:val="002C7F75"/>
    <w:rsid w:val="002E0F96"/>
    <w:rsid w:val="002E5023"/>
    <w:rsid w:val="002E7C37"/>
    <w:rsid w:val="002F65AF"/>
    <w:rsid w:val="00300197"/>
    <w:rsid w:val="00301410"/>
    <w:rsid w:val="003049C6"/>
    <w:rsid w:val="00312672"/>
    <w:rsid w:val="00313848"/>
    <w:rsid w:val="00316A70"/>
    <w:rsid w:val="0032322E"/>
    <w:rsid w:val="003263AF"/>
    <w:rsid w:val="00327388"/>
    <w:rsid w:val="00335E9B"/>
    <w:rsid w:val="0034148C"/>
    <w:rsid w:val="003438F0"/>
    <w:rsid w:val="00351325"/>
    <w:rsid w:val="00352427"/>
    <w:rsid w:val="003535AF"/>
    <w:rsid w:val="0035396F"/>
    <w:rsid w:val="003570F0"/>
    <w:rsid w:val="00361E60"/>
    <w:rsid w:val="00364E40"/>
    <w:rsid w:val="00373EFE"/>
    <w:rsid w:val="003741F2"/>
    <w:rsid w:val="00377C61"/>
    <w:rsid w:val="0038307A"/>
    <w:rsid w:val="0039501A"/>
    <w:rsid w:val="00395D5D"/>
    <w:rsid w:val="00395DC1"/>
    <w:rsid w:val="003A1411"/>
    <w:rsid w:val="003A5954"/>
    <w:rsid w:val="003B399F"/>
    <w:rsid w:val="003B54D4"/>
    <w:rsid w:val="003B5A3B"/>
    <w:rsid w:val="003B5F66"/>
    <w:rsid w:val="003B7388"/>
    <w:rsid w:val="003C030A"/>
    <w:rsid w:val="003C17C9"/>
    <w:rsid w:val="003C221F"/>
    <w:rsid w:val="003C25FE"/>
    <w:rsid w:val="003C54E8"/>
    <w:rsid w:val="003D4297"/>
    <w:rsid w:val="003D55C6"/>
    <w:rsid w:val="003D7674"/>
    <w:rsid w:val="003E28F8"/>
    <w:rsid w:val="003F1F87"/>
    <w:rsid w:val="003F29CA"/>
    <w:rsid w:val="00410944"/>
    <w:rsid w:val="00415F83"/>
    <w:rsid w:val="00422E41"/>
    <w:rsid w:val="0042300F"/>
    <w:rsid w:val="004357C3"/>
    <w:rsid w:val="004371B2"/>
    <w:rsid w:val="004443CA"/>
    <w:rsid w:val="004456DD"/>
    <w:rsid w:val="004517D4"/>
    <w:rsid w:val="0045388B"/>
    <w:rsid w:val="0045658D"/>
    <w:rsid w:val="00462B74"/>
    <w:rsid w:val="00470930"/>
    <w:rsid w:val="00472EFC"/>
    <w:rsid w:val="00484FD1"/>
    <w:rsid w:val="00486D47"/>
    <w:rsid w:val="00491B33"/>
    <w:rsid w:val="00493F23"/>
    <w:rsid w:val="0049732C"/>
    <w:rsid w:val="004A1F5C"/>
    <w:rsid w:val="004B2D7A"/>
    <w:rsid w:val="004B4242"/>
    <w:rsid w:val="004B4C0A"/>
    <w:rsid w:val="004B5895"/>
    <w:rsid w:val="004B6CB6"/>
    <w:rsid w:val="004B7196"/>
    <w:rsid w:val="004C1226"/>
    <w:rsid w:val="004C419E"/>
    <w:rsid w:val="004C56D1"/>
    <w:rsid w:val="004C6B72"/>
    <w:rsid w:val="004D0E88"/>
    <w:rsid w:val="004D2FB1"/>
    <w:rsid w:val="004E0993"/>
    <w:rsid w:val="004E547D"/>
    <w:rsid w:val="00503771"/>
    <w:rsid w:val="00510399"/>
    <w:rsid w:val="005139B5"/>
    <w:rsid w:val="00513F8E"/>
    <w:rsid w:val="00514DD8"/>
    <w:rsid w:val="005154EE"/>
    <w:rsid w:val="0051777A"/>
    <w:rsid w:val="00517F54"/>
    <w:rsid w:val="00521F21"/>
    <w:rsid w:val="00524370"/>
    <w:rsid w:val="00532AFA"/>
    <w:rsid w:val="005417A2"/>
    <w:rsid w:val="005568DA"/>
    <w:rsid w:val="00565D87"/>
    <w:rsid w:val="00575D7F"/>
    <w:rsid w:val="00581E9C"/>
    <w:rsid w:val="0058469A"/>
    <w:rsid w:val="00586682"/>
    <w:rsid w:val="005956A6"/>
    <w:rsid w:val="005A2205"/>
    <w:rsid w:val="005A2ED8"/>
    <w:rsid w:val="005A3658"/>
    <w:rsid w:val="005A393A"/>
    <w:rsid w:val="005A3CFA"/>
    <w:rsid w:val="005B1AA2"/>
    <w:rsid w:val="005B61DD"/>
    <w:rsid w:val="005C4CFB"/>
    <w:rsid w:val="005C6C10"/>
    <w:rsid w:val="005D2CBF"/>
    <w:rsid w:val="005D377A"/>
    <w:rsid w:val="005E05ED"/>
    <w:rsid w:val="005E274E"/>
    <w:rsid w:val="005F70C9"/>
    <w:rsid w:val="00600279"/>
    <w:rsid w:val="00601B8E"/>
    <w:rsid w:val="006031FE"/>
    <w:rsid w:val="00606AE8"/>
    <w:rsid w:val="00612E5B"/>
    <w:rsid w:val="00615255"/>
    <w:rsid w:val="006224AD"/>
    <w:rsid w:val="00624271"/>
    <w:rsid w:val="00627728"/>
    <w:rsid w:val="00627AF3"/>
    <w:rsid w:val="0063330B"/>
    <w:rsid w:val="00635CB4"/>
    <w:rsid w:val="00635D7B"/>
    <w:rsid w:val="006374BF"/>
    <w:rsid w:val="00641305"/>
    <w:rsid w:val="00645087"/>
    <w:rsid w:val="0065034D"/>
    <w:rsid w:val="00650EBB"/>
    <w:rsid w:val="00651FA5"/>
    <w:rsid w:val="00653123"/>
    <w:rsid w:val="00653276"/>
    <w:rsid w:val="006572AC"/>
    <w:rsid w:val="00657A7D"/>
    <w:rsid w:val="00661474"/>
    <w:rsid w:val="00671CDE"/>
    <w:rsid w:val="00673125"/>
    <w:rsid w:val="00684696"/>
    <w:rsid w:val="00687C99"/>
    <w:rsid w:val="006935CC"/>
    <w:rsid w:val="00693F16"/>
    <w:rsid w:val="00695BE6"/>
    <w:rsid w:val="00696625"/>
    <w:rsid w:val="006A17FE"/>
    <w:rsid w:val="006A65A6"/>
    <w:rsid w:val="006B32A1"/>
    <w:rsid w:val="006B3D42"/>
    <w:rsid w:val="006B508F"/>
    <w:rsid w:val="006B52FE"/>
    <w:rsid w:val="006B6C13"/>
    <w:rsid w:val="006B6DF3"/>
    <w:rsid w:val="006C4027"/>
    <w:rsid w:val="006C43A8"/>
    <w:rsid w:val="006C7B8B"/>
    <w:rsid w:val="006D2122"/>
    <w:rsid w:val="006F3BB7"/>
    <w:rsid w:val="006F58D2"/>
    <w:rsid w:val="00707BB8"/>
    <w:rsid w:val="00707F96"/>
    <w:rsid w:val="007165E7"/>
    <w:rsid w:val="00721248"/>
    <w:rsid w:val="00724223"/>
    <w:rsid w:val="00731626"/>
    <w:rsid w:val="00735819"/>
    <w:rsid w:val="00736D76"/>
    <w:rsid w:val="00746152"/>
    <w:rsid w:val="00751C45"/>
    <w:rsid w:val="00751F3E"/>
    <w:rsid w:val="00756BC7"/>
    <w:rsid w:val="007570E3"/>
    <w:rsid w:val="007611B6"/>
    <w:rsid w:val="00761B9A"/>
    <w:rsid w:val="00763CA3"/>
    <w:rsid w:val="00767DFB"/>
    <w:rsid w:val="007709D7"/>
    <w:rsid w:val="00773E8C"/>
    <w:rsid w:val="007815EA"/>
    <w:rsid w:val="00791380"/>
    <w:rsid w:val="00794CF1"/>
    <w:rsid w:val="007A0A25"/>
    <w:rsid w:val="007A42CC"/>
    <w:rsid w:val="007A5C2A"/>
    <w:rsid w:val="007A7A76"/>
    <w:rsid w:val="007B379D"/>
    <w:rsid w:val="007B3BDA"/>
    <w:rsid w:val="007C0C04"/>
    <w:rsid w:val="007C28F3"/>
    <w:rsid w:val="007C4550"/>
    <w:rsid w:val="007D2C73"/>
    <w:rsid w:val="007D2CB8"/>
    <w:rsid w:val="007D5676"/>
    <w:rsid w:val="007D7EF5"/>
    <w:rsid w:val="00806373"/>
    <w:rsid w:val="00810A56"/>
    <w:rsid w:val="00815D1F"/>
    <w:rsid w:val="00824362"/>
    <w:rsid w:val="00831929"/>
    <w:rsid w:val="00832333"/>
    <w:rsid w:val="00837F83"/>
    <w:rsid w:val="00843066"/>
    <w:rsid w:val="008430C1"/>
    <w:rsid w:val="0084793D"/>
    <w:rsid w:val="00855422"/>
    <w:rsid w:val="008562ED"/>
    <w:rsid w:val="00862EC6"/>
    <w:rsid w:val="0086446E"/>
    <w:rsid w:val="0086477D"/>
    <w:rsid w:val="008756ED"/>
    <w:rsid w:val="00875B11"/>
    <w:rsid w:val="00884589"/>
    <w:rsid w:val="0089098F"/>
    <w:rsid w:val="00893B7F"/>
    <w:rsid w:val="008A0A93"/>
    <w:rsid w:val="008A2DD4"/>
    <w:rsid w:val="008B22AD"/>
    <w:rsid w:val="008B3AA7"/>
    <w:rsid w:val="008C45EE"/>
    <w:rsid w:val="008C7AA3"/>
    <w:rsid w:val="008D3B79"/>
    <w:rsid w:val="008D4B88"/>
    <w:rsid w:val="008D6272"/>
    <w:rsid w:val="008E0BF7"/>
    <w:rsid w:val="008E64C6"/>
    <w:rsid w:val="008F10DC"/>
    <w:rsid w:val="008F5AEC"/>
    <w:rsid w:val="008F61B9"/>
    <w:rsid w:val="00903CAB"/>
    <w:rsid w:val="009042A1"/>
    <w:rsid w:val="00907E45"/>
    <w:rsid w:val="0091118A"/>
    <w:rsid w:val="009156A2"/>
    <w:rsid w:val="0092596D"/>
    <w:rsid w:val="009267B7"/>
    <w:rsid w:val="00926D6F"/>
    <w:rsid w:val="00927357"/>
    <w:rsid w:val="00927EC0"/>
    <w:rsid w:val="00930FE0"/>
    <w:rsid w:val="0093409B"/>
    <w:rsid w:val="009343FD"/>
    <w:rsid w:val="009410A9"/>
    <w:rsid w:val="00945B25"/>
    <w:rsid w:val="00950BE0"/>
    <w:rsid w:val="009615BC"/>
    <w:rsid w:val="00971189"/>
    <w:rsid w:val="0097452C"/>
    <w:rsid w:val="009809B7"/>
    <w:rsid w:val="009831AC"/>
    <w:rsid w:val="0098635F"/>
    <w:rsid w:val="00987231"/>
    <w:rsid w:val="0098777F"/>
    <w:rsid w:val="00992C95"/>
    <w:rsid w:val="0099311D"/>
    <w:rsid w:val="009943A6"/>
    <w:rsid w:val="009A4010"/>
    <w:rsid w:val="009A40D3"/>
    <w:rsid w:val="009B0BEE"/>
    <w:rsid w:val="009B2CF9"/>
    <w:rsid w:val="009B3DAA"/>
    <w:rsid w:val="009B4E40"/>
    <w:rsid w:val="009C3755"/>
    <w:rsid w:val="009C3B3B"/>
    <w:rsid w:val="009C5D58"/>
    <w:rsid w:val="009C61F7"/>
    <w:rsid w:val="009D1542"/>
    <w:rsid w:val="009D1CE3"/>
    <w:rsid w:val="009D2FEC"/>
    <w:rsid w:val="009D3FED"/>
    <w:rsid w:val="009E0DCB"/>
    <w:rsid w:val="009E299C"/>
    <w:rsid w:val="009E3CCD"/>
    <w:rsid w:val="009E4258"/>
    <w:rsid w:val="009E5BE1"/>
    <w:rsid w:val="009E60FA"/>
    <w:rsid w:val="00A005E4"/>
    <w:rsid w:val="00A01D0F"/>
    <w:rsid w:val="00A0346B"/>
    <w:rsid w:val="00A04708"/>
    <w:rsid w:val="00A0717D"/>
    <w:rsid w:val="00A11554"/>
    <w:rsid w:val="00A11962"/>
    <w:rsid w:val="00A1286E"/>
    <w:rsid w:val="00A12F11"/>
    <w:rsid w:val="00A30B8F"/>
    <w:rsid w:val="00A3461C"/>
    <w:rsid w:val="00A36E1A"/>
    <w:rsid w:val="00A37073"/>
    <w:rsid w:val="00A41B9B"/>
    <w:rsid w:val="00A43A61"/>
    <w:rsid w:val="00A479EF"/>
    <w:rsid w:val="00A5001C"/>
    <w:rsid w:val="00A51C27"/>
    <w:rsid w:val="00A537E7"/>
    <w:rsid w:val="00A53983"/>
    <w:rsid w:val="00A60BC4"/>
    <w:rsid w:val="00A7714B"/>
    <w:rsid w:val="00A8197C"/>
    <w:rsid w:val="00A81C93"/>
    <w:rsid w:val="00A83A56"/>
    <w:rsid w:val="00A845B5"/>
    <w:rsid w:val="00AA192C"/>
    <w:rsid w:val="00AA2D2B"/>
    <w:rsid w:val="00AA3748"/>
    <w:rsid w:val="00AA3D03"/>
    <w:rsid w:val="00AA6821"/>
    <w:rsid w:val="00AB4933"/>
    <w:rsid w:val="00AB5E63"/>
    <w:rsid w:val="00AB5EE9"/>
    <w:rsid w:val="00AB6F71"/>
    <w:rsid w:val="00AB7F17"/>
    <w:rsid w:val="00AC0659"/>
    <w:rsid w:val="00AD09B8"/>
    <w:rsid w:val="00AD18AE"/>
    <w:rsid w:val="00AD1D75"/>
    <w:rsid w:val="00AE4185"/>
    <w:rsid w:val="00AE5A60"/>
    <w:rsid w:val="00AE775E"/>
    <w:rsid w:val="00AF273C"/>
    <w:rsid w:val="00B0352E"/>
    <w:rsid w:val="00B1002C"/>
    <w:rsid w:val="00B1063C"/>
    <w:rsid w:val="00B14C1C"/>
    <w:rsid w:val="00B14E6B"/>
    <w:rsid w:val="00B166D4"/>
    <w:rsid w:val="00B1758E"/>
    <w:rsid w:val="00B2797E"/>
    <w:rsid w:val="00B27B64"/>
    <w:rsid w:val="00B3140F"/>
    <w:rsid w:val="00B317CD"/>
    <w:rsid w:val="00B430AD"/>
    <w:rsid w:val="00B46E4C"/>
    <w:rsid w:val="00B51588"/>
    <w:rsid w:val="00B56E28"/>
    <w:rsid w:val="00B7550B"/>
    <w:rsid w:val="00B91BDE"/>
    <w:rsid w:val="00B920DB"/>
    <w:rsid w:val="00B9510C"/>
    <w:rsid w:val="00BA174A"/>
    <w:rsid w:val="00BA3572"/>
    <w:rsid w:val="00BA3934"/>
    <w:rsid w:val="00BA4997"/>
    <w:rsid w:val="00BB4509"/>
    <w:rsid w:val="00BD1225"/>
    <w:rsid w:val="00BD21BE"/>
    <w:rsid w:val="00BD228B"/>
    <w:rsid w:val="00BD34FB"/>
    <w:rsid w:val="00BD4C53"/>
    <w:rsid w:val="00BD5757"/>
    <w:rsid w:val="00BD7BDB"/>
    <w:rsid w:val="00BE1342"/>
    <w:rsid w:val="00BE304C"/>
    <w:rsid w:val="00BE7DE4"/>
    <w:rsid w:val="00BF1A80"/>
    <w:rsid w:val="00BF7339"/>
    <w:rsid w:val="00C015B3"/>
    <w:rsid w:val="00C05783"/>
    <w:rsid w:val="00C12F33"/>
    <w:rsid w:val="00C13D3B"/>
    <w:rsid w:val="00C170ED"/>
    <w:rsid w:val="00C279FE"/>
    <w:rsid w:val="00C30685"/>
    <w:rsid w:val="00C30FDD"/>
    <w:rsid w:val="00C32FBA"/>
    <w:rsid w:val="00C36BD3"/>
    <w:rsid w:val="00C421B6"/>
    <w:rsid w:val="00C5267F"/>
    <w:rsid w:val="00C52EB4"/>
    <w:rsid w:val="00C63A01"/>
    <w:rsid w:val="00C66A92"/>
    <w:rsid w:val="00C67A70"/>
    <w:rsid w:val="00C74C25"/>
    <w:rsid w:val="00C81A9B"/>
    <w:rsid w:val="00CA35EA"/>
    <w:rsid w:val="00CA385D"/>
    <w:rsid w:val="00CB03C9"/>
    <w:rsid w:val="00CB136B"/>
    <w:rsid w:val="00CB2005"/>
    <w:rsid w:val="00CB540B"/>
    <w:rsid w:val="00CB55AA"/>
    <w:rsid w:val="00CB5A03"/>
    <w:rsid w:val="00CB7300"/>
    <w:rsid w:val="00CC0CD4"/>
    <w:rsid w:val="00CC6512"/>
    <w:rsid w:val="00CD16E6"/>
    <w:rsid w:val="00CE61F1"/>
    <w:rsid w:val="00CF5FE2"/>
    <w:rsid w:val="00CF7294"/>
    <w:rsid w:val="00D068BD"/>
    <w:rsid w:val="00D170CB"/>
    <w:rsid w:val="00D36F0C"/>
    <w:rsid w:val="00D41E44"/>
    <w:rsid w:val="00D45138"/>
    <w:rsid w:val="00D520F4"/>
    <w:rsid w:val="00D53A1B"/>
    <w:rsid w:val="00D57156"/>
    <w:rsid w:val="00D5798B"/>
    <w:rsid w:val="00D636AA"/>
    <w:rsid w:val="00D64381"/>
    <w:rsid w:val="00D66267"/>
    <w:rsid w:val="00D66DF5"/>
    <w:rsid w:val="00D76C91"/>
    <w:rsid w:val="00D776F0"/>
    <w:rsid w:val="00D848B8"/>
    <w:rsid w:val="00D900A9"/>
    <w:rsid w:val="00D9388A"/>
    <w:rsid w:val="00D94854"/>
    <w:rsid w:val="00DA6EC1"/>
    <w:rsid w:val="00DA70DE"/>
    <w:rsid w:val="00DB0AE8"/>
    <w:rsid w:val="00DB3EEB"/>
    <w:rsid w:val="00DB5E2B"/>
    <w:rsid w:val="00DC2C48"/>
    <w:rsid w:val="00DE4993"/>
    <w:rsid w:val="00DE5827"/>
    <w:rsid w:val="00E01CAD"/>
    <w:rsid w:val="00E035FC"/>
    <w:rsid w:val="00E0524C"/>
    <w:rsid w:val="00E06814"/>
    <w:rsid w:val="00E07886"/>
    <w:rsid w:val="00E111D9"/>
    <w:rsid w:val="00E15EA5"/>
    <w:rsid w:val="00E20601"/>
    <w:rsid w:val="00E21137"/>
    <w:rsid w:val="00E34B97"/>
    <w:rsid w:val="00E40BF1"/>
    <w:rsid w:val="00E4209D"/>
    <w:rsid w:val="00E540C7"/>
    <w:rsid w:val="00E6247F"/>
    <w:rsid w:val="00E62633"/>
    <w:rsid w:val="00E66F45"/>
    <w:rsid w:val="00E75BA9"/>
    <w:rsid w:val="00E764B2"/>
    <w:rsid w:val="00E80A97"/>
    <w:rsid w:val="00E82588"/>
    <w:rsid w:val="00E836D7"/>
    <w:rsid w:val="00E955FB"/>
    <w:rsid w:val="00EA127F"/>
    <w:rsid w:val="00EB2A0F"/>
    <w:rsid w:val="00EB368A"/>
    <w:rsid w:val="00EC589B"/>
    <w:rsid w:val="00EC725E"/>
    <w:rsid w:val="00EC7B12"/>
    <w:rsid w:val="00EC7C8A"/>
    <w:rsid w:val="00ED48E7"/>
    <w:rsid w:val="00EE776C"/>
    <w:rsid w:val="00EF6341"/>
    <w:rsid w:val="00F131F9"/>
    <w:rsid w:val="00F2222D"/>
    <w:rsid w:val="00F267BC"/>
    <w:rsid w:val="00F27C19"/>
    <w:rsid w:val="00F301C5"/>
    <w:rsid w:val="00F3556F"/>
    <w:rsid w:val="00F37B68"/>
    <w:rsid w:val="00F4080F"/>
    <w:rsid w:val="00F51743"/>
    <w:rsid w:val="00F64397"/>
    <w:rsid w:val="00F6495F"/>
    <w:rsid w:val="00F64B56"/>
    <w:rsid w:val="00F71465"/>
    <w:rsid w:val="00F739C8"/>
    <w:rsid w:val="00F76868"/>
    <w:rsid w:val="00F7728B"/>
    <w:rsid w:val="00F87477"/>
    <w:rsid w:val="00F90D2C"/>
    <w:rsid w:val="00F933C4"/>
    <w:rsid w:val="00F94FA5"/>
    <w:rsid w:val="00F97531"/>
    <w:rsid w:val="00F9778F"/>
    <w:rsid w:val="00FA30D9"/>
    <w:rsid w:val="00FA46FE"/>
    <w:rsid w:val="00FB69F0"/>
    <w:rsid w:val="00FC0DC1"/>
    <w:rsid w:val="00FC130B"/>
    <w:rsid w:val="00FC25A8"/>
    <w:rsid w:val="00FC3C41"/>
    <w:rsid w:val="00FC7C19"/>
    <w:rsid w:val="00FD420E"/>
    <w:rsid w:val="00FD728E"/>
    <w:rsid w:val="00FD7FD6"/>
    <w:rsid w:val="00FE0389"/>
    <w:rsid w:val="00FE0526"/>
    <w:rsid w:val="00FE05F1"/>
    <w:rsid w:val="00FE25F2"/>
    <w:rsid w:val="00FE4F34"/>
    <w:rsid w:val="00FE7A2E"/>
    <w:rsid w:val="00FF2115"/>
    <w:rsid w:val="00FF67B1"/>
    <w:rsid w:val="00FF717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4E9F7562"/>
  <w15:chartTrackingRefBased/>
  <w15:docId w15:val="{9CDA20D4-4C7B-4874-AD7D-88E4347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sid w:val="004B7196"/>
  </w:style>
  <w:style w:type="character" w:styleId="a7">
    <w:name w:val="Hyperlink"/>
    <w:rsid w:val="00BE304C"/>
    <w:rPr>
      <w:color w:val="0000FF"/>
      <w:u w:val="single"/>
    </w:rPr>
  </w:style>
  <w:style w:type="paragraph" w:styleId="a8">
    <w:name w:val="Balloon Text"/>
    <w:basedOn w:val="a"/>
    <w:semiHidden/>
    <w:rsid w:val="0023293F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3141C"/>
    <w:pPr>
      <w:jc w:val="center"/>
    </w:pPr>
    <w:rPr>
      <w:rFonts w:ascii="Century"/>
      <w:sz w:val="21"/>
    </w:rPr>
  </w:style>
  <w:style w:type="paragraph" w:styleId="aa">
    <w:name w:val="Body Text"/>
    <w:basedOn w:val="a"/>
    <w:rsid w:val="0023141C"/>
    <w:rPr>
      <w:sz w:val="20"/>
    </w:rPr>
  </w:style>
  <w:style w:type="paragraph" w:styleId="Web">
    <w:name w:val="Normal (Web)"/>
    <w:basedOn w:val="a"/>
    <w:uiPriority w:val="99"/>
    <w:unhideWhenUsed/>
    <w:rsid w:val="00AD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b">
    <w:name w:val="Table Grid"/>
    <w:basedOn w:val="a1"/>
    <w:uiPriority w:val="59"/>
    <w:rsid w:val="0015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CB7300"/>
    <w:rPr>
      <w:color w:val="605E5C"/>
      <w:shd w:val="clear" w:color="auto" w:fill="E1DFDD"/>
    </w:rPr>
  </w:style>
  <w:style w:type="paragraph" w:styleId="ad">
    <w:name w:val="Closing"/>
    <w:basedOn w:val="a"/>
    <w:link w:val="ae"/>
    <w:rsid w:val="009B0BEE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9B0BEE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76E7C"/>
    <w:pPr>
      <w:ind w:leftChars="400" w:left="840"/>
    </w:pPr>
  </w:style>
  <w:style w:type="character" w:styleId="af0">
    <w:name w:val="annotation reference"/>
    <w:basedOn w:val="a0"/>
    <w:rsid w:val="00A845B5"/>
    <w:rPr>
      <w:sz w:val="18"/>
      <w:szCs w:val="18"/>
    </w:rPr>
  </w:style>
  <w:style w:type="paragraph" w:styleId="af1">
    <w:name w:val="annotation text"/>
    <w:basedOn w:val="a"/>
    <w:link w:val="af2"/>
    <w:rsid w:val="00A845B5"/>
    <w:pPr>
      <w:jc w:val="left"/>
    </w:pPr>
  </w:style>
  <w:style w:type="character" w:customStyle="1" w:styleId="af2">
    <w:name w:val="コメント文字列 (文字)"/>
    <w:basedOn w:val="a0"/>
    <w:link w:val="af1"/>
    <w:rsid w:val="00A845B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A845B5"/>
    <w:rPr>
      <w:b/>
      <w:bCs/>
    </w:rPr>
  </w:style>
  <w:style w:type="character" w:customStyle="1" w:styleId="af4">
    <w:name w:val="コメント内容 (文字)"/>
    <w:basedOn w:val="af2"/>
    <w:link w:val="af3"/>
    <w:rsid w:val="00A845B5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FD420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692</TotalTime>
  <Pages>1</Pages>
  <Words>125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163</CharactersWithSpaces>
  <SharedDoc>false</SharedDoc>
  <HLinks>
    <vt:vector size="6" baseType="variant"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https://www.yumeginga.jp/JAXAGA/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佐賀県庁</dc:creator>
  <cp:keywords/>
  <cp:lastModifiedBy>坂口　侑暉（文化課）</cp:lastModifiedBy>
  <cp:revision>105</cp:revision>
  <cp:lastPrinted>2024-10-30T08:20:00Z</cp:lastPrinted>
  <dcterms:created xsi:type="dcterms:W3CDTF">2021-07-15T00:32:00Z</dcterms:created>
  <dcterms:modified xsi:type="dcterms:W3CDTF">2024-10-31T00:29:00Z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