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2ED" w14:textId="77777777" w:rsidR="003C44D5" w:rsidRPr="00FF6A33" w:rsidRDefault="000925CF" w:rsidP="00840D61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8"/>
          <w:szCs w:val="28"/>
        </w:rPr>
      </w:pPr>
      <w:r w:rsidRPr="00FF6A33">
        <w:rPr>
          <w:rFonts w:ascii="ＭＳ 明朝" w:hAnsi="ＭＳ 明朝" w:hint="eastAsia"/>
          <w:sz w:val="28"/>
          <w:szCs w:val="28"/>
        </w:rPr>
        <w:t>（</w:t>
      </w:r>
      <w:r w:rsidR="003C44D5" w:rsidRPr="00FF6A33">
        <w:rPr>
          <w:rFonts w:ascii="ＭＳ 明朝" w:hAnsi="ＭＳ 明朝" w:hint="eastAsia"/>
          <w:sz w:val="28"/>
          <w:szCs w:val="28"/>
        </w:rPr>
        <w:t>別紙）</w:t>
      </w:r>
    </w:p>
    <w:p w14:paraId="2AE3A244" w14:textId="77777777" w:rsidR="00560DC7" w:rsidRPr="00FF6A33" w:rsidRDefault="00560DC7" w:rsidP="00840D61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14:paraId="1D416168" w14:textId="6859375F" w:rsidR="003C44D5" w:rsidRPr="006F4190" w:rsidRDefault="003C44D5" w:rsidP="00840D61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FF6A33">
        <w:rPr>
          <w:rFonts w:ascii="ＭＳ 明朝" w:hAnsi="ＭＳ 明朝" w:hint="eastAsia"/>
          <w:sz w:val="28"/>
          <w:szCs w:val="28"/>
        </w:rPr>
        <w:t xml:space="preserve">　</w:t>
      </w:r>
      <w:r w:rsidR="00FF6A33" w:rsidRPr="006F4190">
        <w:rPr>
          <w:rFonts w:ascii="ＭＳ 明朝" w:hAnsi="ＭＳ 明朝" w:hint="eastAsia"/>
          <w:sz w:val="28"/>
          <w:szCs w:val="28"/>
        </w:rPr>
        <w:t>佐賀県国際政策グループ</w:t>
      </w:r>
      <w:r w:rsidRPr="006F4190">
        <w:rPr>
          <w:rFonts w:ascii="ＭＳ 明朝" w:hAnsi="ＭＳ 明朝" w:hint="eastAsia"/>
          <w:sz w:val="28"/>
          <w:szCs w:val="28"/>
        </w:rPr>
        <w:t xml:space="preserve">　</w:t>
      </w:r>
      <w:r w:rsidR="00FF6A33" w:rsidRPr="006F4190">
        <w:rPr>
          <w:rFonts w:ascii="ＭＳ 明朝" w:hAnsi="ＭＳ 明朝" w:hint="eastAsia"/>
          <w:sz w:val="28"/>
          <w:szCs w:val="28"/>
        </w:rPr>
        <w:t>田島</w:t>
      </w:r>
      <w:r w:rsidR="002A6DA6" w:rsidRPr="006F4190">
        <w:rPr>
          <w:rFonts w:ascii="ＭＳ 明朝" w:hAnsi="ＭＳ 明朝" w:hint="eastAsia"/>
          <w:sz w:val="28"/>
          <w:szCs w:val="28"/>
        </w:rPr>
        <w:t>・池</w:t>
      </w:r>
      <w:r w:rsidR="00544FB3" w:rsidRPr="006F4190">
        <w:rPr>
          <w:rFonts w:ascii="ＭＳ 明朝" w:hAnsi="ＭＳ 明朝" w:hint="eastAsia"/>
          <w:sz w:val="28"/>
          <w:szCs w:val="28"/>
        </w:rPr>
        <w:t>田</w:t>
      </w:r>
      <w:r w:rsidR="000925CF" w:rsidRPr="006F4190">
        <w:rPr>
          <w:rFonts w:ascii="ＭＳ 明朝" w:hAnsi="ＭＳ 明朝" w:hint="eastAsia"/>
          <w:sz w:val="28"/>
          <w:szCs w:val="28"/>
        </w:rPr>
        <w:t xml:space="preserve">　行</w:t>
      </w:r>
    </w:p>
    <w:p w14:paraId="22F5D929" w14:textId="676072A2" w:rsidR="00C07084" w:rsidRPr="006F4190" w:rsidRDefault="003C44D5" w:rsidP="00840D61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6F4190">
        <w:rPr>
          <w:rFonts w:ascii="ＭＳ 明朝" w:hAnsi="ＭＳ 明朝" w:hint="eastAsia"/>
          <w:sz w:val="28"/>
          <w:szCs w:val="28"/>
        </w:rPr>
        <w:t xml:space="preserve">　</w:t>
      </w:r>
      <w:r w:rsidR="00C07084" w:rsidRPr="006F4190">
        <w:rPr>
          <w:rFonts w:ascii="ＭＳ 明朝" w:hAnsi="ＭＳ 明朝" w:hint="eastAsia"/>
          <w:sz w:val="28"/>
          <w:szCs w:val="28"/>
        </w:rPr>
        <w:t xml:space="preserve">　</w:t>
      </w:r>
      <w:r w:rsidR="00C07084" w:rsidRPr="006F4190">
        <w:rPr>
          <w:rFonts w:ascii="ＭＳ 明朝" w:hAnsi="ＭＳ 明朝"/>
          <w:sz w:val="28"/>
          <w:szCs w:val="28"/>
        </w:rPr>
        <w:t>E-MAIL</w:t>
      </w:r>
      <w:r w:rsidR="00C07084" w:rsidRPr="006F4190">
        <w:rPr>
          <w:rFonts w:ascii="ＭＳ 明朝" w:hAnsi="ＭＳ 明朝" w:hint="eastAsia"/>
          <w:sz w:val="28"/>
          <w:szCs w:val="28"/>
        </w:rPr>
        <w:t>：</w:t>
      </w:r>
      <w:r w:rsidR="00C07084" w:rsidRPr="006F4190">
        <w:rPr>
          <w:rFonts w:ascii="ＭＳ 明朝" w:hAnsi="ＭＳ 明朝"/>
          <w:sz w:val="28"/>
          <w:szCs w:val="28"/>
        </w:rPr>
        <w:t>kokusaiseisaku-g@pref.saga.lg.jp</w:t>
      </w:r>
    </w:p>
    <w:p w14:paraId="7042843B" w14:textId="3B4529C6" w:rsidR="003C44D5" w:rsidRPr="006F4190" w:rsidRDefault="00C07084" w:rsidP="00C07084">
      <w:pPr>
        <w:pStyle w:val="a3"/>
        <w:wordWrap/>
        <w:spacing w:line="240" w:lineRule="auto"/>
        <w:ind w:firstLineChars="200" w:firstLine="556"/>
        <w:rPr>
          <w:rFonts w:ascii="ＭＳ 明朝" w:hAnsi="ＭＳ 明朝"/>
          <w:spacing w:val="0"/>
          <w:sz w:val="28"/>
          <w:szCs w:val="28"/>
          <w:lang w:eastAsia="zh-CN"/>
        </w:rPr>
      </w:pPr>
      <w:r w:rsidRPr="006F4190">
        <w:rPr>
          <w:rFonts w:ascii="ＭＳ 明朝" w:hAnsi="ＭＳ 明朝" w:hint="eastAsia"/>
          <w:sz w:val="28"/>
          <w:szCs w:val="28"/>
          <w:lang w:eastAsia="zh-CN"/>
        </w:rPr>
        <w:t>FAX：0952-25-7084</w:t>
      </w:r>
    </w:p>
    <w:p w14:paraId="42D7C724" w14:textId="77777777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AFF85B8" w14:textId="77777777" w:rsidR="000925CF" w:rsidRPr="00FF6A33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7B9D548" w14:textId="61DA7DEF" w:rsidR="003C44D5" w:rsidRPr="00FF6A33" w:rsidRDefault="003C44D5" w:rsidP="00840D61">
      <w:pPr>
        <w:pStyle w:val="a3"/>
        <w:wordWrap/>
        <w:spacing w:line="240" w:lineRule="auto"/>
        <w:jc w:val="center"/>
        <w:rPr>
          <w:rFonts w:ascii="ＭＳ 明朝" w:hAnsi="ＭＳ 明朝"/>
          <w:b/>
          <w:sz w:val="32"/>
          <w:szCs w:val="32"/>
          <w:lang w:eastAsia="zh-CN"/>
        </w:rPr>
      </w:pPr>
      <w:r w:rsidRPr="00FF6A33">
        <w:rPr>
          <w:rFonts w:ascii="ＭＳ 明朝" w:hAnsi="ＭＳ 明朝" w:hint="eastAsia"/>
          <w:b/>
          <w:sz w:val="32"/>
          <w:szCs w:val="32"/>
          <w:lang w:eastAsia="zh-CN"/>
        </w:rPr>
        <w:t>第</w:t>
      </w:r>
      <w:r w:rsidR="00D477CC" w:rsidRPr="00FF6A33">
        <w:rPr>
          <w:rFonts w:ascii="ＭＳ 明朝" w:hAnsi="ＭＳ 明朝" w:hint="eastAsia"/>
          <w:b/>
          <w:sz w:val="32"/>
          <w:szCs w:val="32"/>
          <w:lang w:eastAsia="zh-CN"/>
        </w:rPr>
        <w:t>３</w:t>
      </w:r>
      <w:r w:rsidR="00FF6A33" w:rsidRPr="00FF6A33">
        <w:rPr>
          <w:rFonts w:ascii="ＭＳ 明朝" w:hAnsi="ＭＳ 明朝" w:hint="eastAsia"/>
          <w:b/>
          <w:sz w:val="32"/>
          <w:szCs w:val="32"/>
          <w:lang w:eastAsia="zh-CN"/>
        </w:rPr>
        <w:t>２</w:t>
      </w:r>
      <w:r w:rsidRPr="00FF6A33">
        <w:rPr>
          <w:rFonts w:ascii="ＭＳ 明朝" w:hAnsi="ＭＳ 明朝" w:hint="eastAsia"/>
          <w:b/>
          <w:sz w:val="32"/>
          <w:szCs w:val="32"/>
          <w:lang w:eastAsia="zh-CN"/>
        </w:rPr>
        <w:t>回</w:t>
      </w:r>
      <w:r w:rsidR="00F43B64" w:rsidRPr="00FF6A33">
        <w:rPr>
          <w:rFonts w:ascii="ＭＳ 明朝" w:hAnsi="ＭＳ 明朝" w:hint="eastAsia"/>
          <w:b/>
          <w:sz w:val="32"/>
          <w:szCs w:val="32"/>
          <w:lang w:eastAsia="zh-CN"/>
        </w:rPr>
        <w:t>日韓海峡沿岸県市道交流知事会議</w:t>
      </w:r>
      <w:r w:rsidR="00FA33E3" w:rsidRPr="00FF6A33">
        <w:rPr>
          <w:rFonts w:ascii="ＭＳ 明朝" w:hAnsi="ＭＳ 明朝" w:hint="eastAsia"/>
          <w:b/>
          <w:sz w:val="32"/>
          <w:szCs w:val="32"/>
          <w:lang w:eastAsia="zh-CN"/>
        </w:rPr>
        <w:t xml:space="preserve">　</w:t>
      </w:r>
      <w:r w:rsidR="006059A1" w:rsidRPr="00FF6A33">
        <w:rPr>
          <w:rFonts w:ascii="ＭＳ 明朝" w:hAnsi="ＭＳ 明朝" w:hint="eastAsia"/>
          <w:b/>
          <w:sz w:val="32"/>
          <w:szCs w:val="32"/>
          <w:lang w:eastAsia="zh-CN"/>
        </w:rPr>
        <w:t>取材申込書</w:t>
      </w:r>
    </w:p>
    <w:p w14:paraId="5F382BA8" w14:textId="77777777" w:rsidR="000925CF" w:rsidRPr="00FF6A33" w:rsidRDefault="000925CF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08EFB995" w14:textId="7777777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</w:p>
    <w:p w14:paraId="6FAF2BAB" w14:textId="22B3EF0B" w:rsidR="003C44D5" w:rsidRPr="00FF6A33" w:rsidRDefault="003C44D5" w:rsidP="006059A1">
      <w:pPr>
        <w:pStyle w:val="a3"/>
        <w:wordWrap/>
        <w:spacing w:line="240" w:lineRule="auto"/>
        <w:ind w:firstLineChars="150" w:firstLine="420"/>
        <w:rPr>
          <w:rFonts w:ascii="ＭＳ 明朝" w:hAnsi="ＭＳ 明朝"/>
          <w:sz w:val="28"/>
          <w:szCs w:val="28"/>
          <w:u w:val="single" w:color="000000"/>
          <w:lang w:eastAsia="zh-CN"/>
        </w:rPr>
      </w:pPr>
      <w:r w:rsidRPr="00FF6A33">
        <w:rPr>
          <w:rFonts w:ascii="ＭＳ 明朝" w:hAnsi="ＭＳ 明朝" w:hint="eastAsia"/>
          <w:spacing w:val="0"/>
          <w:sz w:val="28"/>
          <w:szCs w:val="28"/>
          <w:lang w:eastAsia="zh-CN"/>
        </w:rPr>
        <w:t>報道機関名</w:t>
      </w:r>
      <w:r w:rsidRPr="00FF6A33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="006059A1" w:rsidRPr="00FF6A33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Pr="00FF6A33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6059A1" w:rsidRPr="00FF6A33">
        <w:rPr>
          <w:rFonts w:ascii="ＭＳ 明朝" w:hAnsi="ＭＳ 明朝" w:hint="eastAsia"/>
          <w:sz w:val="28"/>
          <w:szCs w:val="28"/>
          <w:u w:val="single"/>
        </w:rPr>
        <w:t xml:space="preserve">              </w:t>
      </w:r>
      <w:r w:rsidR="006059A1" w:rsidRPr="00FF6A33">
        <w:rPr>
          <w:rFonts w:ascii="ＭＳ 明朝" w:hAnsi="ＭＳ 明朝" w:hint="eastAsia"/>
          <w:sz w:val="28"/>
          <w:szCs w:val="28"/>
          <w:u w:val="single" w:color="000000"/>
        </w:rPr>
        <w:t xml:space="preserve">    </w:t>
      </w:r>
      <w:r w:rsidRPr="00FF6A33">
        <w:rPr>
          <w:rFonts w:ascii="ＭＳ 明朝" w:hAnsi="ＭＳ 明朝" w:hint="eastAsia"/>
          <w:sz w:val="28"/>
          <w:szCs w:val="28"/>
          <w:u w:val="single" w:color="000000"/>
          <w:lang w:eastAsia="zh-CN"/>
        </w:rPr>
        <w:t xml:space="preserve">　　　　　　　　　　　　　</w:t>
      </w:r>
      <w:r w:rsidRPr="00FF6A33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</w:p>
    <w:p w14:paraId="2E2B3536" w14:textId="77777777" w:rsidR="003C44D5" w:rsidRPr="00FF6A33" w:rsidRDefault="003C44D5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426"/>
        <w:gridCol w:w="2637"/>
        <w:gridCol w:w="1400"/>
        <w:gridCol w:w="2587"/>
      </w:tblGrid>
      <w:tr w:rsidR="0036598A" w:rsidRPr="00FF6A33" w14:paraId="51A3A1B8" w14:textId="77777777" w:rsidTr="00560DC7">
        <w:trPr>
          <w:trHeight w:val="64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14:paraId="0CD2EE50" w14:textId="24168830" w:rsidR="00560DC7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連絡</w:t>
            </w:r>
          </w:p>
          <w:p w14:paraId="2C8970FE" w14:textId="3828B5CB" w:rsidR="006059A1" w:rsidRPr="00FF6A33" w:rsidRDefault="00560DC7" w:rsidP="00560DC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>責任者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FC093E5" w14:textId="77777777" w:rsidR="006059A1" w:rsidRPr="00FF6A33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氏　名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14:paraId="09F686F2" w14:textId="77777777" w:rsidR="006059A1" w:rsidRPr="00FF6A33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36598A" w:rsidRPr="00FF6A33" w14:paraId="17711156" w14:textId="77777777" w:rsidTr="00560DC7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0D7FE557" w14:textId="77777777" w:rsidR="006059A1" w:rsidRPr="00FF6A33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E8DF7BE" w14:textId="77777777" w:rsidR="006059A1" w:rsidRPr="00FF6A33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電話番号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663C9F" w14:textId="77777777" w:rsidR="006059A1" w:rsidRPr="00FF6A33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8305856" w14:textId="77777777" w:rsidR="006059A1" w:rsidRPr="00FF6A33" w:rsidRDefault="006059A1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携帯番号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11B9940A" w14:textId="77777777" w:rsidR="006059A1" w:rsidRPr="00FF6A33" w:rsidRDefault="006059A1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544FB3" w:rsidRPr="00FF6A33" w14:paraId="1853FA47" w14:textId="77777777" w:rsidTr="00D01F8E">
        <w:trPr>
          <w:trHeight w:val="649"/>
        </w:trPr>
        <w:tc>
          <w:tcPr>
            <w:tcW w:w="1374" w:type="dxa"/>
            <w:vMerge/>
            <w:shd w:val="clear" w:color="auto" w:fill="auto"/>
          </w:tcPr>
          <w:p w14:paraId="1340C32F" w14:textId="77777777" w:rsidR="00544FB3" w:rsidRPr="00FF6A33" w:rsidRDefault="00544FB3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68CA00A" w14:textId="77777777" w:rsidR="00544FB3" w:rsidRPr="00FF6A33" w:rsidRDefault="00544FB3" w:rsidP="0036598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E76344">
              <w:rPr>
                <w:rFonts w:ascii="ＭＳ 明朝" w:hAnsi="ＭＳ 明朝" w:hint="eastAsia"/>
                <w:spacing w:val="0"/>
                <w:w w:val="57"/>
                <w:sz w:val="28"/>
                <w:szCs w:val="28"/>
                <w:fitText w:val="1120" w:id="1517492992"/>
              </w:rPr>
              <w:t>メールアドレ</w:t>
            </w:r>
            <w:r w:rsidRPr="00E76344">
              <w:rPr>
                <w:rFonts w:ascii="ＭＳ 明朝" w:hAnsi="ＭＳ 明朝" w:hint="eastAsia"/>
                <w:spacing w:val="8"/>
                <w:w w:val="57"/>
                <w:sz w:val="28"/>
                <w:szCs w:val="28"/>
                <w:fitText w:val="1120" w:id="1517492992"/>
              </w:rPr>
              <w:t>ス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14:paraId="4BE481CA" w14:textId="77777777" w:rsidR="00544FB3" w:rsidRPr="00FF6A33" w:rsidRDefault="00544FB3" w:rsidP="003659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68B52BBD" w14:textId="77777777" w:rsidR="006059A1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14:paraId="095BE979" w14:textId="77777777" w:rsidR="003C44D5" w:rsidRPr="00FF6A33" w:rsidRDefault="006059A1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lang w:eastAsia="zh-CN"/>
        </w:rPr>
      </w:pPr>
      <w:r w:rsidRPr="00FF6A33">
        <w:rPr>
          <w:rFonts w:ascii="ＭＳ 明朝" w:hAnsi="ＭＳ 明朝" w:hint="eastAsia"/>
          <w:spacing w:val="0"/>
          <w:sz w:val="28"/>
          <w:szCs w:val="28"/>
        </w:rPr>
        <w:t>＜取材者氏名＞</w:t>
      </w:r>
    </w:p>
    <w:tbl>
      <w:tblPr>
        <w:tblpPr w:leftFromText="142" w:rightFromText="142" w:vertAnchor="page" w:horzAnchor="margin" w:tblpY="8377"/>
        <w:tblW w:w="935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851"/>
        <w:gridCol w:w="850"/>
        <w:gridCol w:w="2410"/>
      </w:tblGrid>
      <w:tr w:rsidR="00560DC7" w:rsidRPr="00FF6A33" w14:paraId="026EFA2C" w14:textId="77777777" w:rsidTr="00560F67">
        <w:trPr>
          <w:cantSplit/>
          <w:trHeight w:hRule="exact" w:val="58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AFA557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6A33">
              <w:rPr>
                <w:rFonts w:ascii="ＭＳ 明朝" w:hAnsi="ＭＳ 明朝"/>
                <w:sz w:val="20"/>
                <w:szCs w:val="20"/>
              </w:rPr>
              <w:t>フリガナ</w:t>
            </w:r>
          </w:p>
          <w:p w14:paraId="4266E3E1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z w:val="28"/>
                <w:szCs w:val="28"/>
              </w:rPr>
              <w:t>氏</w:t>
            </w: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 </w:t>
            </w:r>
            <w:r w:rsidRPr="00FF6A33">
              <w:rPr>
                <w:rFonts w:ascii="ＭＳ 明朝"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411073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所属部署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9DB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取材希望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86FB9A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備   考</w:t>
            </w:r>
          </w:p>
        </w:tc>
      </w:tr>
      <w:tr w:rsidR="00560DC7" w:rsidRPr="00FF6A33" w14:paraId="258E8EC4" w14:textId="77777777" w:rsidTr="00560F67">
        <w:trPr>
          <w:cantSplit/>
          <w:trHeight w:hRule="exact" w:val="155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801870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67235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2C82CD9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知事会議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6D799E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FF6A33">
              <w:rPr>
                <w:rFonts w:ascii="ＭＳ 明朝" w:hAnsi="ＭＳ 明朝" w:hint="eastAsia"/>
                <w:spacing w:val="0"/>
                <w:sz w:val="28"/>
                <w:szCs w:val="28"/>
              </w:rPr>
              <w:t>記者会見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DF74BE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52FCA519" w14:textId="77777777" w:rsidTr="00560F67">
        <w:trPr>
          <w:cantSplit/>
          <w:trHeight w:hRule="exact" w:val="828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7C4B3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1FC83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12699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2A2D5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DAAC1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0D3E8B29" w14:textId="77777777" w:rsidTr="00560F67">
        <w:trPr>
          <w:trHeight w:hRule="exact" w:val="78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69B01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556EC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64623E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9BB70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8AC81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  <w:tr w:rsidR="00560DC7" w:rsidRPr="00FF6A33" w14:paraId="1807F2CD" w14:textId="77777777" w:rsidTr="00560F67">
        <w:trPr>
          <w:trHeight w:hRule="exact" w:val="67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382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F543D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9F4BC0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9E94E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2608" w14:textId="77777777" w:rsidR="00560DC7" w:rsidRPr="00FF6A33" w:rsidRDefault="00560DC7" w:rsidP="00560F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</w:tr>
    </w:tbl>
    <w:p w14:paraId="08EF4E11" w14:textId="77777777" w:rsidR="007E28CB" w:rsidRPr="00FF6A33" w:rsidRDefault="007E28CB" w:rsidP="00840D6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14:paraId="5F9286D0" w14:textId="77777777" w:rsidR="000925CF" w:rsidRPr="00FF6A33" w:rsidRDefault="000925CF" w:rsidP="002A6DA6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FF6A33">
        <w:rPr>
          <w:rFonts w:ascii="ＭＳ 明朝" w:hAnsi="ＭＳ 明朝" w:hint="eastAsia"/>
          <w:spacing w:val="0"/>
          <w:sz w:val="28"/>
          <w:szCs w:val="28"/>
        </w:rPr>
        <w:t>※</w:t>
      </w:r>
      <w:r w:rsidR="00640D4A" w:rsidRPr="00FF6A33">
        <w:rPr>
          <w:rFonts w:ascii="ＭＳ 明朝" w:hAnsi="ＭＳ 明朝" w:hint="eastAsia"/>
          <w:spacing w:val="0"/>
          <w:sz w:val="28"/>
          <w:szCs w:val="28"/>
        </w:rPr>
        <w:t>取材希望</w:t>
      </w:r>
      <w:r w:rsidR="004B57A5" w:rsidRPr="00FF6A33">
        <w:rPr>
          <w:rFonts w:ascii="ＭＳ 明朝" w:hAnsi="ＭＳ 明朝" w:hint="eastAsia"/>
          <w:spacing w:val="0"/>
          <w:sz w:val="28"/>
          <w:szCs w:val="28"/>
        </w:rPr>
        <w:t>欄</w:t>
      </w:r>
      <w:r w:rsidR="00640D4A" w:rsidRPr="00FF6A33">
        <w:rPr>
          <w:rFonts w:ascii="ＭＳ 明朝" w:hAnsi="ＭＳ 明朝" w:hint="eastAsia"/>
          <w:spacing w:val="0"/>
          <w:sz w:val="28"/>
          <w:szCs w:val="28"/>
        </w:rPr>
        <w:t>（</w:t>
      </w:r>
      <w:r w:rsidR="00840D61" w:rsidRPr="00FF6A33">
        <w:rPr>
          <w:rFonts w:ascii="ＭＳ 明朝" w:hAnsi="ＭＳ 明朝" w:hint="eastAsia"/>
          <w:spacing w:val="0"/>
          <w:sz w:val="28"/>
          <w:szCs w:val="28"/>
        </w:rPr>
        <w:t>知事会議</w:t>
      </w:r>
      <w:r w:rsidR="00640D4A" w:rsidRPr="00FF6A33">
        <w:rPr>
          <w:rFonts w:ascii="ＭＳ 明朝" w:hAnsi="ＭＳ 明朝" w:hint="eastAsia"/>
          <w:spacing w:val="0"/>
          <w:sz w:val="28"/>
          <w:szCs w:val="28"/>
        </w:rPr>
        <w:t>、</w:t>
      </w:r>
      <w:r w:rsidR="00840D61" w:rsidRPr="00FF6A33">
        <w:rPr>
          <w:rFonts w:ascii="ＭＳ 明朝" w:hAnsi="ＭＳ 明朝" w:hint="eastAsia"/>
          <w:spacing w:val="0"/>
          <w:sz w:val="28"/>
          <w:szCs w:val="28"/>
        </w:rPr>
        <w:t>記者会見</w:t>
      </w:r>
      <w:r w:rsidR="00FA33E3" w:rsidRPr="00FF6A33">
        <w:rPr>
          <w:rFonts w:ascii="ＭＳ 明朝" w:hAnsi="ＭＳ 明朝" w:hint="eastAsia"/>
          <w:spacing w:val="0"/>
          <w:sz w:val="28"/>
          <w:szCs w:val="28"/>
        </w:rPr>
        <w:t>）</w:t>
      </w:r>
      <w:r w:rsidR="00D9163E" w:rsidRPr="00FF6A33">
        <w:rPr>
          <w:rFonts w:ascii="ＭＳ 明朝" w:hAnsi="ＭＳ 明朝" w:hint="eastAsia"/>
          <w:spacing w:val="0"/>
          <w:sz w:val="28"/>
          <w:szCs w:val="28"/>
        </w:rPr>
        <w:t>に○印をご記入ください。</w:t>
      </w:r>
    </w:p>
    <w:sectPr w:rsidR="000925CF" w:rsidRPr="00FF6A33" w:rsidSect="000925C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4D08" w14:textId="77777777" w:rsidR="00DF6941" w:rsidRDefault="00DF6941" w:rsidP="00640D4A">
      <w:r>
        <w:separator/>
      </w:r>
    </w:p>
  </w:endnote>
  <w:endnote w:type="continuationSeparator" w:id="0">
    <w:p w14:paraId="1528C286" w14:textId="77777777" w:rsidR="00DF6941" w:rsidRDefault="00DF6941" w:rsidP="006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25CE" w14:textId="77777777" w:rsidR="00DF6941" w:rsidRDefault="00DF6941" w:rsidP="00640D4A">
      <w:r>
        <w:separator/>
      </w:r>
    </w:p>
  </w:footnote>
  <w:footnote w:type="continuationSeparator" w:id="0">
    <w:p w14:paraId="1316A692" w14:textId="77777777" w:rsidR="00DF6941" w:rsidRDefault="00DF6941" w:rsidP="0064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0BA"/>
    <w:multiLevelType w:val="hybridMultilevel"/>
    <w:tmpl w:val="C56C4F62"/>
    <w:lvl w:ilvl="0" w:tplc="084485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DE7501"/>
    <w:multiLevelType w:val="hybridMultilevel"/>
    <w:tmpl w:val="30800D76"/>
    <w:lvl w:ilvl="0" w:tplc="4E78D9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74F61"/>
    <w:multiLevelType w:val="hybridMultilevel"/>
    <w:tmpl w:val="47BA27A0"/>
    <w:lvl w:ilvl="0" w:tplc="6C2C533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E086753"/>
    <w:multiLevelType w:val="hybridMultilevel"/>
    <w:tmpl w:val="07743002"/>
    <w:lvl w:ilvl="0" w:tplc="A784FB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56666367">
    <w:abstractNumId w:val="1"/>
  </w:num>
  <w:num w:numId="2" w16cid:durableId="366293774">
    <w:abstractNumId w:val="3"/>
  </w:num>
  <w:num w:numId="3" w16cid:durableId="1331449801">
    <w:abstractNumId w:val="0"/>
  </w:num>
  <w:num w:numId="4" w16cid:durableId="188005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D5"/>
    <w:rsid w:val="000044B8"/>
    <w:rsid w:val="00022637"/>
    <w:rsid w:val="000925CF"/>
    <w:rsid w:val="00103583"/>
    <w:rsid w:val="00160772"/>
    <w:rsid w:val="001A254D"/>
    <w:rsid w:val="00220F80"/>
    <w:rsid w:val="002A6DA6"/>
    <w:rsid w:val="002B06D9"/>
    <w:rsid w:val="0036598A"/>
    <w:rsid w:val="003B590F"/>
    <w:rsid w:val="003C44D5"/>
    <w:rsid w:val="00455C29"/>
    <w:rsid w:val="0046289A"/>
    <w:rsid w:val="004B57A5"/>
    <w:rsid w:val="004F4C17"/>
    <w:rsid w:val="00544BE9"/>
    <w:rsid w:val="00544FB3"/>
    <w:rsid w:val="00560DC7"/>
    <w:rsid w:val="00560F67"/>
    <w:rsid w:val="005A3F05"/>
    <w:rsid w:val="005E5C9E"/>
    <w:rsid w:val="006059A1"/>
    <w:rsid w:val="00634FB8"/>
    <w:rsid w:val="00640D4A"/>
    <w:rsid w:val="0066072D"/>
    <w:rsid w:val="006D707A"/>
    <w:rsid w:val="006F4190"/>
    <w:rsid w:val="007A1390"/>
    <w:rsid w:val="007E28CB"/>
    <w:rsid w:val="00840D61"/>
    <w:rsid w:val="00866FCB"/>
    <w:rsid w:val="008844E5"/>
    <w:rsid w:val="008C06A4"/>
    <w:rsid w:val="00932EDA"/>
    <w:rsid w:val="009A277E"/>
    <w:rsid w:val="009D191E"/>
    <w:rsid w:val="00A877EB"/>
    <w:rsid w:val="00A87B85"/>
    <w:rsid w:val="00AF357E"/>
    <w:rsid w:val="00B96DAA"/>
    <w:rsid w:val="00BB5789"/>
    <w:rsid w:val="00BF12B2"/>
    <w:rsid w:val="00C07084"/>
    <w:rsid w:val="00CB034F"/>
    <w:rsid w:val="00D01F8E"/>
    <w:rsid w:val="00D137F9"/>
    <w:rsid w:val="00D477CC"/>
    <w:rsid w:val="00D754CF"/>
    <w:rsid w:val="00D9163E"/>
    <w:rsid w:val="00DF6941"/>
    <w:rsid w:val="00E76344"/>
    <w:rsid w:val="00F05254"/>
    <w:rsid w:val="00F43B64"/>
    <w:rsid w:val="00F579FC"/>
    <w:rsid w:val="00FA33E3"/>
    <w:rsid w:val="00FB511D"/>
    <w:rsid w:val="00FC766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6E8F"/>
  <w15:docId w15:val="{3509EA95-122C-45E7-85DE-86D2813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39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D4A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rsid w:val="00640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D4A"/>
    <w:rPr>
      <w:rFonts w:ascii="ＭＳ 明朝" w:hAnsi="ＭＳ 明朝" w:cs="ＭＳ 明朝"/>
      <w:sz w:val="24"/>
      <w:szCs w:val="24"/>
    </w:rPr>
  </w:style>
  <w:style w:type="table" w:styleId="a8">
    <w:name w:val="Table Grid"/>
    <w:basedOn w:val="a1"/>
    <w:rsid w:val="0060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685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記者配布資料</vt:lpstr>
      <vt:lpstr>記者配布資料</vt:lpstr>
    </vt:vector>
  </TitlesOfParts>
  <Company>山口県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記者配布資料</dc:title>
  <dc:creator>011815</dc:creator>
  <cp:lastModifiedBy>知里 池田</cp:lastModifiedBy>
  <cp:revision>6</cp:revision>
  <cp:lastPrinted>2024-11-12T00:46:00Z</cp:lastPrinted>
  <dcterms:created xsi:type="dcterms:W3CDTF">2024-11-12T10:09:00Z</dcterms:created>
  <dcterms:modified xsi:type="dcterms:W3CDTF">2024-11-28T02:02:00Z</dcterms:modified>
</cp:coreProperties>
</file>