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6CE1" w14:textId="77777777" w:rsidR="00690767" w:rsidRDefault="00690767" w:rsidP="00690767">
      <w:pPr>
        <w:ind w:rightChars="117" w:right="281"/>
        <w:jc w:val="left"/>
      </w:pPr>
    </w:p>
    <w:p w14:paraId="34932C8C" w14:textId="740E5DB9" w:rsidR="00672C42" w:rsidRPr="00672C42" w:rsidRDefault="00672C42" w:rsidP="00672C42">
      <w:pPr>
        <w:jc w:val="left"/>
        <w:rPr>
          <w:rFonts w:asciiTheme="minorEastAsia" w:eastAsiaTheme="minorEastAsia" w:hAnsiTheme="minorEastAsia"/>
          <w:u w:val="single"/>
        </w:rPr>
      </w:pPr>
      <w:r w:rsidRPr="00672C42">
        <w:rPr>
          <w:rFonts w:asciiTheme="minorEastAsia" w:eastAsiaTheme="minorEastAsia" w:hAnsiTheme="minorEastAsia" w:hint="eastAsia"/>
          <w:u w:val="single"/>
        </w:rPr>
        <w:t>ＭＡIL：</w:t>
      </w:r>
      <w:hyperlink r:id="rId9" w:history="1">
        <w:r w:rsidR="00EE2FBE" w:rsidRPr="00A87049">
          <w:rPr>
            <w:rStyle w:val="a6"/>
            <w:rFonts w:asciiTheme="minorEastAsia" w:eastAsiaTheme="minorEastAsia" w:hAnsiTheme="minorEastAsia" w:hint="eastAsia"/>
          </w:rPr>
          <w:t>convention-t</w:t>
        </w:r>
        <w:r w:rsidR="00EE2FBE" w:rsidRPr="00A87049">
          <w:rPr>
            <w:rStyle w:val="a6"/>
            <w:rFonts w:asciiTheme="minorEastAsia" w:eastAsiaTheme="minorEastAsia" w:hAnsiTheme="minorEastAsia"/>
          </w:rPr>
          <w:t>@</w:t>
        </w:r>
        <w:r w:rsidR="00EE2FBE" w:rsidRPr="00A87049">
          <w:rPr>
            <w:rStyle w:val="a6"/>
            <w:rFonts w:asciiTheme="minorEastAsia" w:eastAsiaTheme="minorEastAsia" w:hAnsiTheme="minorEastAsia" w:hint="eastAsia"/>
          </w:rPr>
          <w:t>pref.saga.lg.jp</w:t>
        </w:r>
      </w:hyperlink>
    </w:p>
    <w:p w14:paraId="0D20BBDF" w14:textId="3BE9C799" w:rsidR="00672C42" w:rsidRPr="00672C42" w:rsidRDefault="00EE2FBE" w:rsidP="00672C4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コンベンションチーム</w:t>
      </w:r>
      <w:r w:rsidR="00672C42" w:rsidRPr="00672C42">
        <w:rPr>
          <w:rFonts w:asciiTheme="minorEastAsia" w:eastAsiaTheme="minorEastAsia" w:hAnsiTheme="minorEastAsia" w:hint="eastAsia"/>
        </w:rPr>
        <w:t xml:space="preserve">　行</w:t>
      </w:r>
    </w:p>
    <w:p w14:paraId="3BD418A7" w14:textId="549A98AB" w:rsidR="00672C42" w:rsidRPr="00672C42" w:rsidRDefault="00EE2FBE" w:rsidP="00672C42">
      <w:pPr>
        <w:jc w:val="left"/>
        <w:rPr>
          <w:rFonts w:asciiTheme="minorEastAsia" w:eastAsiaTheme="minorEastAsia" w:hAnsiTheme="minorEastAsia"/>
          <w:sz w:val="36"/>
          <w:szCs w:val="36"/>
        </w:rPr>
      </w:pPr>
      <w:r w:rsidRPr="00672C4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4E1E20" wp14:editId="6D23B5D7">
                <wp:simplePos x="0" y="0"/>
                <wp:positionH relativeFrom="column">
                  <wp:posOffset>-739775</wp:posOffset>
                </wp:positionH>
                <wp:positionV relativeFrom="paragraph">
                  <wp:posOffset>485775</wp:posOffset>
                </wp:positionV>
                <wp:extent cx="7086600" cy="1828800"/>
                <wp:effectExtent l="0" t="0" r="0" b="127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A65551" w14:textId="77777777" w:rsidR="00EE2FBE" w:rsidRDefault="00EE2FBE" w:rsidP="00EE2FB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FBE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SAGAアリーナイベントで考える</w:t>
                            </w:r>
                          </w:p>
                          <w:p w14:paraId="4D301B09" w14:textId="0E03D8F1" w:rsidR="00EE2FBE" w:rsidRDefault="00EE2FBE" w:rsidP="00EE2FB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FBE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「ほとめきプロジェクト」ワークショップ</w:t>
                            </w:r>
                          </w:p>
                          <w:p w14:paraId="0C585A77" w14:textId="66BBC98D" w:rsidR="00672C42" w:rsidRPr="00672C42" w:rsidRDefault="00672C42" w:rsidP="00EE2FB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C42">
                              <w:rPr>
                                <w:rFonts w:asciiTheme="minorEastAsia" w:eastAsiaTheme="minorEastAsia" w:hAnsiTheme="minorEastAsia" w:hint="eastAsia"/>
                                <w:b/>
                                <w:sz w:val="32"/>
                                <w:szCs w:val="32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取材申込書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4E1E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-58.25pt;margin-top:38.25pt;width:558pt;height:2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" filled="f" stroked="f">
                <v:textbox style="mso-fit-shape-to-text:t" inset="5.85pt,.7pt,5.85pt,.7pt">
                  <w:txbxContent>
                    <w:p w14:paraId="44A65551" w14:textId="77777777" w:rsidR="00EE2FBE" w:rsidRDefault="00EE2FBE" w:rsidP="00EE2FBE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2FBE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SAGAアリーナイベントで考える</w:t>
                      </w:r>
                    </w:p>
                    <w:p w14:paraId="4D301B09" w14:textId="0E03D8F1" w:rsidR="00EE2FBE" w:rsidRDefault="00EE2FBE" w:rsidP="00EE2FBE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2FBE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「ほとめきプロジェクト」ワークショップ</w:t>
                      </w:r>
                    </w:p>
                    <w:p w14:paraId="0C585A77" w14:textId="66BBC98D" w:rsidR="00672C42" w:rsidRPr="00672C42" w:rsidRDefault="00672C42" w:rsidP="00EE2FBE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32"/>
                          <w:szCs w:val="3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C42">
                        <w:rPr>
                          <w:rFonts w:asciiTheme="minorEastAsia" w:eastAsiaTheme="minorEastAsia" w:hAnsiTheme="minorEastAsia" w:hint="eastAsia"/>
                          <w:b/>
                          <w:sz w:val="32"/>
                          <w:szCs w:val="32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取材申込書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C292D0" w14:textId="63EB4A9F" w:rsidR="00672C42" w:rsidRPr="00672C42" w:rsidRDefault="00672C42" w:rsidP="00672C42">
      <w:pPr>
        <w:jc w:val="left"/>
        <w:rPr>
          <w:rFonts w:asciiTheme="minorEastAsia" w:eastAsiaTheme="minorEastAsia" w:hAnsiTheme="minorEastAsia"/>
        </w:rPr>
      </w:pPr>
    </w:p>
    <w:tbl>
      <w:tblPr>
        <w:tblStyle w:val="a9"/>
        <w:tblW w:w="8788" w:type="dxa"/>
        <w:tblLayout w:type="fixed"/>
        <w:tblLook w:val="04A0" w:firstRow="1" w:lastRow="0" w:firstColumn="1" w:lastColumn="0" w:noHBand="0" w:noVBand="1"/>
      </w:tblPr>
      <w:tblGrid>
        <w:gridCol w:w="677"/>
        <w:gridCol w:w="1566"/>
        <w:gridCol w:w="3272"/>
        <w:gridCol w:w="3273"/>
      </w:tblGrid>
      <w:tr w:rsidR="00672C42" w:rsidRPr="00672C42" w14:paraId="4B9DF6BB" w14:textId="77777777" w:rsidTr="0074116D">
        <w:trPr>
          <w:trHeight w:val="829"/>
        </w:trPr>
        <w:tc>
          <w:tcPr>
            <w:tcW w:w="2243" w:type="dxa"/>
            <w:gridSpan w:val="2"/>
            <w:vMerge w:val="restart"/>
            <w:vAlign w:val="center"/>
          </w:tcPr>
          <w:p w14:paraId="0D870EBB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貴社名</w:t>
            </w:r>
          </w:p>
        </w:tc>
        <w:tc>
          <w:tcPr>
            <w:tcW w:w="6545" w:type="dxa"/>
            <w:gridSpan w:val="2"/>
            <w:tcBorders>
              <w:bottom w:val="dashSmallGap" w:sz="4" w:space="0" w:color="auto"/>
            </w:tcBorders>
            <w:vAlign w:val="center"/>
          </w:tcPr>
          <w:p w14:paraId="114CD542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72C42" w:rsidRPr="00672C42" w14:paraId="7B4F77E9" w14:textId="77777777" w:rsidTr="0074116D">
        <w:trPr>
          <w:trHeight w:val="829"/>
        </w:trPr>
        <w:tc>
          <w:tcPr>
            <w:tcW w:w="2243" w:type="dxa"/>
            <w:gridSpan w:val="2"/>
            <w:vMerge/>
            <w:vAlign w:val="center"/>
          </w:tcPr>
          <w:p w14:paraId="060F2ECA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2" w:type="dxa"/>
            <w:tcBorders>
              <w:top w:val="dashSmallGap" w:sz="4" w:space="0" w:color="auto"/>
              <w:right w:val="nil"/>
            </w:tcBorders>
            <w:vAlign w:val="center"/>
          </w:tcPr>
          <w:p w14:paraId="0F82C078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3273" w:type="dxa"/>
            <w:tcBorders>
              <w:top w:val="dashSmallGap" w:sz="4" w:space="0" w:color="auto"/>
              <w:left w:val="nil"/>
            </w:tcBorders>
            <w:vAlign w:val="center"/>
          </w:tcPr>
          <w:p w14:paraId="261E8134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72C42" w:rsidRPr="00672C42" w14:paraId="5D2BB18F" w14:textId="77777777" w:rsidTr="0074116D">
        <w:trPr>
          <w:trHeight w:val="829"/>
        </w:trPr>
        <w:tc>
          <w:tcPr>
            <w:tcW w:w="2243" w:type="dxa"/>
            <w:gridSpan w:val="2"/>
            <w:vAlign w:val="center"/>
          </w:tcPr>
          <w:p w14:paraId="32B8258C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取材人数</w:t>
            </w:r>
          </w:p>
        </w:tc>
        <w:tc>
          <w:tcPr>
            <w:tcW w:w="6545" w:type="dxa"/>
            <w:gridSpan w:val="2"/>
            <w:vAlign w:val="center"/>
          </w:tcPr>
          <w:p w14:paraId="5D854818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 xml:space="preserve">　　　　　　　　　名</w:t>
            </w:r>
          </w:p>
        </w:tc>
      </w:tr>
      <w:tr w:rsidR="00672C42" w:rsidRPr="00672C42" w14:paraId="530F4BAB" w14:textId="77777777" w:rsidTr="0074116D">
        <w:trPr>
          <w:trHeight w:val="829"/>
        </w:trPr>
        <w:tc>
          <w:tcPr>
            <w:tcW w:w="677" w:type="dxa"/>
            <w:vMerge w:val="restart"/>
            <w:tcBorders>
              <w:right w:val="dashSmallGap" w:sz="4" w:space="0" w:color="auto"/>
            </w:tcBorders>
            <w:vAlign w:val="center"/>
          </w:tcPr>
          <w:p w14:paraId="7047A9EA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取材</w:t>
            </w:r>
          </w:p>
          <w:p w14:paraId="084E7697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56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2826A4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545" w:type="dxa"/>
            <w:gridSpan w:val="2"/>
            <w:tcBorders>
              <w:bottom w:val="dashSmallGap" w:sz="4" w:space="0" w:color="auto"/>
            </w:tcBorders>
            <w:vAlign w:val="center"/>
          </w:tcPr>
          <w:p w14:paraId="305F4CBA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72C42" w:rsidRPr="00672C42" w14:paraId="7728EA73" w14:textId="77777777" w:rsidTr="0074116D">
        <w:trPr>
          <w:trHeight w:val="829"/>
        </w:trPr>
        <w:tc>
          <w:tcPr>
            <w:tcW w:w="677" w:type="dxa"/>
            <w:vMerge/>
            <w:tcBorders>
              <w:right w:val="dashSmallGap" w:sz="4" w:space="0" w:color="auto"/>
            </w:tcBorders>
            <w:vAlign w:val="center"/>
          </w:tcPr>
          <w:p w14:paraId="0CD6BFA2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5825B88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5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E344B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72C42" w:rsidRPr="00672C42" w14:paraId="2417419D" w14:textId="77777777" w:rsidTr="0074116D">
        <w:trPr>
          <w:trHeight w:val="829"/>
        </w:trPr>
        <w:tc>
          <w:tcPr>
            <w:tcW w:w="677" w:type="dxa"/>
            <w:vMerge/>
            <w:tcBorders>
              <w:right w:val="dashSmallGap" w:sz="4" w:space="0" w:color="auto"/>
            </w:tcBorders>
            <w:vAlign w:val="center"/>
          </w:tcPr>
          <w:p w14:paraId="77B7295F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BB1B6B" w14:textId="77777777" w:rsidR="00672C42" w:rsidRPr="00672C42" w:rsidRDefault="00672C42" w:rsidP="0074116D">
            <w:pPr>
              <w:jc w:val="center"/>
              <w:rPr>
                <w:rFonts w:asciiTheme="minorEastAsia" w:eastAsiaTheme="minorEastAsia" w:hAnsiTheme="minorEastAsia"/>
              </w:rPr>
            </w:pPr>
            <w:r w:rsidRPr="00672C42">
              <w:rPr>
                <w:rFonts w:asciiTheme="minorEastAsia" w:eastAsiaTheme="minorEastAsia" w:hAnsiTheme="minorEastAsia" w:hint="eastAsia"/>
              </w:rPr>
              <w:t>緊急連絡先</w:t>
            </w:r>
          </w:p>
        </w:tc>
        <w:tc>
          <w:tcPr>
            <w:tcW w:w="65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7C617" w14:textId="77777777" w:rsidR="00672C42" w:rsidRPr="00672C42" w:rsidRDefault="00672C42" w:rsidP="0074116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216D09" w14:textId="77777777" w:rsidR="00672C42" w:rsidRPr="00672C42" w:rsidRDefault="00672C42" w:rsidP="00672C42">
      <w:pPr>
        <w:rPr>
          <w:rFonts w:asciiTheme="minorEastAsia" w:eastAsiaTheme="minorEastAsia" w:hAnsiTheme="minorEastAsia"/>
        </w:rPr>
      </w:pPr>
    </w:p>
    <w:p w14:paraId="255408F3" w14:textId="5BE1AE96" w:rsidR="00672C42" w:rsidRPr="00672C42" w:rsidRDefault="00672C42" w:rsidP="00672C4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Pr="00672C42">
        <w:rPr>
          <w:rFonts w:asciiTheme="minorEastAsia" w:eastAsiaTheme="minorEastAsia" w:hAnsiTheme="minorEastAsia" w:hint="eastAsia"/>
          <w:u w:val="single"/>
        </w:rPr>
        <w:t>令和</w:t>
      </w:r>
      <w:r w:rsidR="00EE2FBE">
        <w:rPr>
          <w:rFonts w:asciiTheme="minorEastAsia" w:eastAsiaTheme="minorEastAsia" w:hAnsiTheme="minorEastAsia" w:hint="eastAsia"/>
          <w:u w:val="single"/>
        </w:rPr>
        <w:t>８</w:t>
      </w:r>
      <w:r w:rsidRPr="00672C42">
        <w:rPr>
          <w:rFonts w:asciiTheme="minorEastAsia" w:eastAsiaTheme="minorEastAsia" w:hAnsiTheme="minorEastAsia" w:hint="eastAsia"/>
          <w:u w:val="single"/>
        </w:rPr>
        <w:t>年</w:t>
      </w:r>
      <w:r w:rsidR="00EE2FBE">
        <w:rPr>
          <w:rFonts w:asciiTheme="minorEastAsia" w:eastAsiaTheme="minorEastAsia" w:hAnsiTheme="minorEastAsia" w:hint="eastAsia"/>
          <w:u w:val="single"/>
        </w:rPr>
        <w:t>６</w:t>
      </w:r>
      <w:r w:rsidRPr="00672C42">
        <w:rPr>
          <w:rFonts w:asciiTheme="minorEastAsia" w:eastAsiaTheme="minorEastAsia" w:hAnsiTheme="minorEastAsia" w:hint="eastAsia"/>
          <w:u w:val="single"/>
        </w:rPr>
        <w:t>月</w:t>
      </w:r>
      <w:r w:rsidR="00CB5AC2">
        <w:rPr>
          <w:rFonts w:asciiTheme="minorEastAsia" w:eastAsiaTheme="minorEastAsia" w:hAnsiTheme="minorEastAsia" w:hint="eastAsia"/>
          <w:u w:val="single"/>
        </w:rPr>
        <w:t>30</w:t>
      </w:r>
      <w:r w:rsidRPr="00672C42">
        <w:rPr>
          <w:rFonts w:asciiTheme="minorEastAsia" w:eastAsiaTheme="minorEastAsia" w:hAnsiTheme="minorEastAsia" w:hint="eastAsia"/>
          <w:u w:val="single"/>
        </w:rPr>
        <w:t>日（</w:t>
      </w:r>
      <w:r w:rsidR="00CB5AC2">
        <w:rPr>
          <w:rFonts w:asciiTheme="minorEastAsia" w:eastAsiaTheme="minorEastAsia" w:hAnsiTheme="minorEastAsia" w:hint="eastAsia"/>
          <w:u w:val="single"/>
        </w:rPr>
        <w:t>火</w:t>
      </w:r>
      <w:r w:rsidRPr="00672C42">
        <w:rPr>
          <w:rFonts w:asciiTheme="minorEastAsia" w:eastAsiaTheme="minorEastAsia" w:hAnsiTheme="minorEastAsia" w:hint="eastAsia"/>
          <w:u w:val="single"/>
        </w:rPr>
        <w:t>曜日）まで</w:t>
      </w:r>
      <w:r w:rsidRPr="00672C42">
        <w:rPr>
          <w:rFonts w:asciiTheme="minorEastAsia" w:eastAsiaTheme="minorEastAsia" w:hAnsiTheme="minorEastAsia" w:hint="eastAsia"/>
        </w:rPr>
        <w:t>にご提出ください。また、当日は記者証又は社名入りの腕章</w:t>
      </w:r>
      <w:r w:rsidR="00690767">
        <w:rPr>
          <w:rFonts w:asciiTheme="minorEastAsia" w:eastAsiaTheme="minorEastAsia" w:hAnsiTheme="minorEastAsia" w:hint="eastAsia"/>
        </w:rPr>
        <w:t>の</w:t>
      </w:r>
      <w:r w:rsidRPr="00672C42">
        <w:rPr>
          <w:rFonts w:asciiTheme="minorEastAsia" w:eastAsiaTheme="minorEastAsia" w:hAnsiTheme="minorEastAsia" w:hint="eastAsia"/>
        </w:rPr>
        <w:t>着用</w:t>
      </w:r>
      <w:r w:rsidR="00690767">
        <w:rPr>
          <w:rFonts w:asciiTheme="minorEastAsia" w:eastAsiaTheme="minorEastAsia" w:hAnsiTheme="minorEastAsia" w:hint="eastAsia"/>
        </w:rPr>
        <w:t>をお願いします。</w:t>
      </w:r>
    </w:p>
    <w:p w14:paraId="37B984F2" w14:textId="77777777" w:rsidR="00672C42" w:rsidRPr="00672C42" w:rsidRDefault="00672C42" w:rsidP="00672C42">
      <w:pPr>
        <w:rPr>
          <w:rFonts w:asciiTheme="minorEastAsia" w:eastAsiaTheme="minorEastAsia" w:hAnsiTheme="minorEastAsia"/>
        </w:rPr>
      </w:pPr>
    </w:p>
    <w:p w14:paraId="48FAE4DB" w14:textId="30CF8228" w:rsidR="00672C42" w:rsidRPr="00672C42" w:rsidRDefault="00672C42" w:rsidP="00EE2FBE">
      <w:pPr>
        <w:ind w:leftChars="-67" w:left="-19" w:hangingChars="59" w:hanging="142"/>
        <w:rPr>
          <w:rFonts w:asciiTheme="minorEastAsia" w:eastAsiaTheme="minorEastAsia" w:hAnsiTheme="minorEastAsia"/>
        </w:rPr>
      </w:pPr>
      <w:r w:rsidRPr="00672C42">
        <w:rPr>
          <w:rFonts w:asciiTheme="minorEastAsia" w:eastAsiaTheme="minorEastAsia" w:hAnsiTheme="minorEastAsia" w:hint="eastAsia"/>
        </w:rPr>
        <w:t>【お問い合わせ先】　佐賀県ＳＳＰ推進局</w:t>
      </w:r>
      <w:r w:rsidR="00EE2FBE">
        <w:rPr>
          <w:rFonts w:asciiTheme="minorEastAsia" w:eastAsiaTheme="minorEastAsia" w:hAnsiTheme="minorEastAsia" w:hint="eastAsia"/>
        </w:rPr>
        <w:t xml:space="preserve">　コンベンションチーム</w:t>
      </w:r>
    </w:p>
    <w:p w14:paraId="5C2A932D" w14:textId="632E67A8" w:rsidR="00672C42" w:rsidRPr="00672C42" w:rsidRDefault="00672C42" w:rsidP="00672C42">
      <w:pPr>
        <w:ind w:firstLineChars="945" w:firstLine="2268"/>
        <w:rPr>
          <w:rFonts w:asciiTheme="minorEastAsia" w:eastAsiaTheme="minorEastAsia" w:hAnsiTheme="minorEastAsia"/>
        </w:rPr>
      </w:pPr>
      <w:r w:rsidRPr="00672C42">
        <w:rPr>
          <w:rFonts w:asciiTheme="minorEastAsia" w:eastAsiaTheme="minorEastAsia" w:hAnsiTheme="minorEastAsia" w:hint="eastAsia"/>
        </w:rPr>
        <w:t>担当：</w:t>
      </w:r>
      <w:r>
        <w:rPr>
          <w:rFonts w:asciiTheme="minorEastAsia" w:eastAsiaTheme="minorEastAsia" w:hAnsiTheme="minorEastAsia" w:hint="eastAsia"/>
        </w:rPr>
        <w:t>森田</w:t>
      </w:r>
      <w:r w:rsidRPr="00672C42">
        <w:rPr>
          <w:rFonts w:asciiTheme="minorEastAsia" w:eastAsiaTheme="minorEastAsia" w:hAnsiTheme="minorEastAsia" w:hint="eastAsia"/>
        </w:rPr>
        <w:t>、</w:t>
      </w:r>
      <w:r w:rsidR="00EE2FBE">
        <w:rPr>
          <w:rFonts w:asciiTheme="minorEastAsia" w:eastAsiaTheme="minorEastAsia" w:hAnsiTheme="minorEastAsia" w:hint="eastAsia"/>
        </w:rPr>
        <w:t>松永</w:t>
      </w:r>
    </w:p>
    <w:p w14:paraId="685D1B95" w14:textId="57D2BFD8" w:rsidR="00672C42" w:rsidRPr="00672C42" w:rsidRDefault="00672C42" w:rsidP="00672C42">
      <w:pPr>
        <w:ind w:firstLineChars="945" w:firstLine="2268"/>
        <w:rPr>
          <w:rFonts w:asciiTheme="minorEastAsia" w:eastAsiaTheme="minorEastAsia" w:hAnsiTheme="minorEastAsia"/>
        </w:rPr>
      </w:pPr>
      <w:r w:rsidRPr="00672C42">
        <w:rPr>
          <w:rFonts w:asciiTheme="minorEastAsia" w:eastAsiaTheme="minorEastAsia" w:hAnsiTheme="minorEastAsia" w:hint="eastAsia"/>
        </w:rPr>
        <w:t>TEL：</w:t>
      </w:r>
      <w:r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/>
        </w:rPr>
        <w:t>952-25-7620</w:t>
      </w:r>
    </w:p>
    <w:p w14:paraId="56F81518" w14:textId="77777777" w:rsidR="00672C42" w:rsidRPr="00E6504B" w:rsidRDefault="00672C42" w:rsidP="00672C42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0FDEE60" w14:textId="77777777" w:rsidR="00672C42" w:rsidRPr="00BD1DC6" w:rsidRDefault="00672C42" w:rsidP="00672C42">
      <w:pPr>
        <w:ind w:leftChars="100" w:left="240" w:rightChars="117" w:right="281"/>
        <w:jc w:val="left"/>
      </w:pPr>
    </w:p>
    <w:sectPr w:rsidR="00672C42" w:rsidRPr="00BD1DC6" w:rsidSect="006C6873">
      <w:footerReference w:type="default" r:id="rId10"/>
      <w:pgSz w:w="11906" w:h="16838"/>
      <w:pgMar w:top="1701" w:right="155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6E67" w14:textId="77777777" w:rsidR="00052D36" w:rsidRDefault="00052D36">
      <w:r>
        <w:separator/>
      </w:r>
    </w:p>
  </w:endnote>
  <w:endnote w:type="continuationSeparator" w:id="0">
    <w:p w14:paraId="583DAB45" w14:textId="77777777" w:rsidR="00052D36" w:rsidRDefault="0005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85D" w14:textId="77777777" w:rsidR="007B3BDA" w:rsidRDefault="007B3BDA">
    <w:pPr>
      <w:pStyle w:val="a4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＿＿＿＿＿＿＿＿＿＿＿＿＿＿＿＿＿＿＿＿＿＿＿＿＿＿＿＿＿＿</w:t>
    </w:r>
  </w:p>
  <w:p w14:paraId="4263F0AF" w14:textId="439545BD" w:rsidR="007B3BDA" w:rsidRDefault="007B3BDA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8"/>
      </w:rPr>
      <w:t xml:space="preserve">　　　　　　　　　　</w:t>
    </w:r>
    <w:r>
      <w:rPr>
        <w:rFonts w:ascii="ＭＳ ゴシック" w:eastAsia="ＭＳ ゴシック" w:hAnsi="ＭＳ ゴシック" w:hint="eastAsia"/>
      </w:rPr>
      <w:t xml:space="preserve">Saga Prefectural Government　　　　　　　　</w:t>
    </w:r>
    <w:r>
      <w:rPr>
        <w:rFonts w:ascii="Times New Roman" w:eastAsia="ＭＳ ゴシック" w:hAnsi="Times New Roman"/>
        <w:kern w:val="0"/>
        <w:szCs w:val="21"/>
      </w:rPr>
      <w:t xml:space="preserve">- </w:t>
    </w:r>
    <w:r>
      <w:rPr>
        <w:rFonts w:ascii="Times New Roman" w:eastAsia="ＭＳ ゴシック" w:hAnsi="Times New Roman"/>
        <w:kern w:val="0"/>
        <w:szCs w:val="21"/>
      </w:rPr>
      <w:fldChar w:fldCharType="begin"/>
    </w:r>
    <w:r>
      <w:rPr>
        <w:rFonts w:ascii="Times New Roman" w:eastAsia="ＭＳ ゴシック" w:hAnsi="Times New Roman"/>
        <w:kern w:val="0"/>
        <w:szCs w:val="21"/>
      </w:rPr>
      <w:instrText xml:space="preserve"> PAGE </w:instrText>
    </w:r>
    <w:r>
      <w:rPr>
        <w:rFonts w:ascii="Times New Roman" w:eastAsia="ＭＳ ゴシック" w:hAnsi="Times New Roman"/>
        <w:kern w:val="0"/>
        <w:szCs w:val="21"/>
      </w:rPr>
      <w:fldChar w:fldCharType="separate"/>
    </w:r>
    <w:r w:rsidR="00AF45DC">
      <w:rPr>
        <w:rFonts w:ascii="Times New Roman" w:eastAsia="ＭＳ ゴシック" w:hAnsi="Times New Roman"/>
        <w:noProof/>
        <w:kern w:val="0"/>
        <w:szCs w:val="21"/>
      </w:rPr>
      <w:t>2</w:t>
    </w:r>
    <w:r>
      <w:rPr>
        <w:rFonts w:ascii="Times New Roman" w:eastAsia="ＭＳ ゴシック" w:hAnsi="Times New Roman"/>
        <w:kern w:val="0"/>
        <w:szCs w:val="21"/>
      </w:rPr>
      <w:fldChar w:fldCharType="end"/>
    </w:r>
    <w:r>
      <w:rPr>
        <w:rFonts w:ascii="Times New Roman" w:eastAsia="ＭＳ ゴシック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C974" w14:textId="77777777" w:rsidR="00052D36" w:rsidRDefault="00052D36">
      <w:r>
        <w:separator/>
      </w:r>
    </w:p>
  </w:footnote>
  <w:footnote w:type="continuationSeparator" w:id="0">
    <w:p w14:paraId="47FF20E3" w14:textId="77777777" w:rsidR="00052D36" w:rsidRDefault="00052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57mm,5.85pt,.7pt"/>
      <o:colormru v:ext="edit" colors="#0cf,#3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DA"/>
    <w:rsid w:val="00000E0B"/>
    <w:rsid w:val="000021ED"/>
    <w:rsid w:val="000162D4"/>
    <w:rsid w:val="00037311"/>
    <w:rsid w:val="00051CA3"/>
    <w:rsid w:val="00052D36"/>
    <w:rsid w:val="00062FCF"/>
    <w:rsid w:val="0007245E"/>
    <w:rsid w:val="000839E0"/>
    <w:rsid w:val="00083E5D"/>
    <w:rsid w:val="00090900"/>
    <w:rsid w:val="000A5432"/>
    <w:rsid w:val="000C6207"/>
    <w:rsid w:val="001B31B5"/>
    <w:rsid w:val="001D1154"/>
    <w:rsid w:val="001D4BD4"/>
    <w:rsid w:val="001F2C24"/>
    <w:rsid w:val="00225259"/>
    <w:rsid w:val="0024226C"/>
    <w:rsid w:val="00247BA5"/>
    <w:rsid w:val="00276FFF"/>
    <w:rsid w:val="002A1494"/>
    <w:rsid w:val="002E7F5E"/>
    <w:rsid w:val="003049C6"/>
    <w:rsid w:val="003201C0"/>
    <w:rsid w:val="0032359D"/>
    <w:rsid w:val="00350D79"/>
    <w:rsid w:val="0037466E"/>
    <w:rsid w:val="003949A2"/>
    <w:rsid w:val="003A3A72"/>
    <w:rsid w:val="003A69A6"/>
    <w:rsid w:val="003D46FE"/>
    <w:rsid w:val="003E5B90"/>
    <w:rsid w:val="003F13D4"/>
    <w:rsid w:val="00492060"/>
    <w:rsid w:val="00494099"/>
    <w:rsid w:val="004F044F"/>
    <w:rsid w:val="004F14C2"/>
    <w:rsid w:val="00514219"/>
    <w:rsid w:val="00570277"/>
    <w:rsid w:val="00571D1D"/>
    <w:rsid w:val="00582B1F"/>
    <w:rsid w:val="005B42E8"/>
    <w:rsid w:val="005D32D5"/>
    <w:rsid w:val="005F3164"/>
    <w:rsid w:val="00646DDE"/>
    <w:rsid w:val="00654E15"/>
    <w:rsid w:val="00655B32"/>
    <w:rsid w:val="00672C42"/>
    <w:rsid w:val="00677F9D"/>
    <w:rsid w:val="00685F3F"/>
    <w:rsid w:val="00690767"/>
    <w:rsid w:val="006947E8"/>
    <w:rsid w:val="006A64B8"/>
    <w:rsid w:val="006C6873"/>
    <w:rsid w:val="007376D9"/>
    <w:rsid w:val="00742FE5"/>
    <w:rsid w:val="00752C51"/>
    <w:rsid w:val="007B3BDA"/>
    <w:rsid w:val="007D0DDB"/>
    <w:rsid w:val="007F2828"/>
    <w:rsid w:val="00816501"/>
    <w:rsid w:val="00833D8B"/>
    <w:rsid w:val="00871DC6"/>
    <w:rsid w:val="00897A31"/>
    <w:rsid w:val="008A40A8"/>
    <w:rsid w:val="008D65D2"/>
    <w:rsid w:val="008D782F"/>
    <w:rsid w:val="008E180F"/>
    <w:rsid w:val="00916394"/>
    <w:rsid w:val="00916680"/>
    <w:rsid w:val="00920A6B"/>
    <w:rsid w:val="00922CC1"/>
    <w:rsid w:val="009B11DA"/>
    <w:rsid w:val="009B24A0"/>
    <w:rsid w:val="009F07A0"/>
    <w:rsid w:val="009F748B"/>
    <w:rsid w:val="00A419C3"/>
    <w:rsid w:val="00A81AEC"/>
    <w:rsid w:val="00A834D8"/>
    <w:rsid w:val="00A8400B"/>
    <w:rsid w:val="00AA5C4D"/>
    <w:rsid w:val="00AF45DC"/>
    <w:rsid w:val="00B220FD"/>
    <w:rsid w:val="00B312B4"/>
    <w:rsid w:val="00B844AC"/>
    <w:rsid w:val="00BA4DDB"/>
    <w:rsid w:val="00BD1DC6"/>
    <w:rsid w:val="00BE6030"/>
    <w:rsid w:val="00C4799C"/>
    <w:rsid w:val="00C70079"/>
    <w:rsid w:val="00CA7D62"/>
    <w:rsid w:val="00CB5AC2"/>
    <w:rsid w:val="00CD13FF"/>
    <w:rsid w:val="00CD6D0C"/>
    <w:rsid w:val="00CE04D1"/>
    <w:rsid w:val="00CE4620"/>
    <w:rsid w:val="00D74CB0"/>
    <w:rsid w:val="00D76905"/>
    <w:rsid w:val="00DC7447"/>
    <w:rsid w:val="00DD7E29"/>
    <w:rsid w:val="00E10A95"/>
    <w:rsid w:val="00E155FF"/>
    <w:rsid w:val="00E223F2"/>
    <w:rsid w:val="00E26238"/>
    <w:rsid w:val="00E3108F"/>
    <w:rsid w:val="00E43912"/>
    <w:rsid w:val="00E70BEF"/>
    <w:rsid w:val="00EC0A7F"/>
    <w:rsid w:val="00ED64F7"/>
    <w:rsid w:val="00EE2FBE"/>
    <w:rsid w:val="00EF566A"/>
    <w:rsid w:val="00EF7498"/>
    <w:rsid w:val="00EF7B71"/>
    <w:rsid w:val="00F81CA5"/>
    <w:rsid w:val="00F83504"/>
    <w:rsid w:val="00FA440E"/>
    <w:rsid w:val="00FC626B"/>
    <w:rsid w:val="00F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57mm,5.85pt,.7pt"/>
      <o:colormru v:ext="edit" colors="#0cf,#369"/>
    </o:shapedefaults>
    <o:shapelayout v:ext="edit">
      <o:idmap v:ext="edit" data="2"/>
    </o:shapelayout>
  </w:shapeDefaults>
  <w:decimalSymbol w:val="."/>
  <w:listSeparator w:val=","/>
  <w14:docId w14:val="402BB451"/>
  <w15:docId w15:val="{7890674A-3DEE-4C1E-986F-CCC439E4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C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basedOn w:val="a0"/>
    <w:uiPriority w:val="99"/>
    <w:unhideWhenUsed/>
    <w:rsid w:val="00EF566A"/>
    <w:rPr>
      <w:color w:val="0563C1"/>
      <w:u w:val="single"/>
    </w:rPr>
  </w:style>
  <w:style w:type="paragraph" w:styleId="a7">
    <w:name w:val="Plain Text"/>
    <w:basedOn w:val="a"/>
    <w:link w:val="a8"/>
    <w:uiPriority w:val="99"/>
    <w:unhideWhenUsed/>
    <w:rsid w:val="00EF566A"/>
    <w:pPr>
      <w:widowControl/>
      <w:jc w:val="left"/>
    </w:pPr>
    <w:rPr>
      <w:rFonts w:ascii="Yu Gothic" w:eastAsia="Yu Gothic" w:hAnsi="Yu Gothic" w:cs="ＭＳ Ｐゴシック"/>
      <w:kern w:val="0"/>
      <w:sz w:val="22"/>
      <w:szCs w:val="22"/>
    </w:rPr>
  </w:style>
  <w:style w:type="character" w:customStyle="1" w:styleId="a8">
    <w:name w:val="書式なし (文字)"/>
    <w:basedOn w:val="a0"/>
    <w:link w:val="a7"/>
    <w:uiPriority w:val="99"/>
    <w:rsid w:val="00EF566A"/>
    <w:rPr>
      <w:rFonts w:ascii="Yu Gothic" w:eastAsia="Yu Gothic" w:hAnsi="Yu Gothic" w:cs="ＭＳ Ｐゴシック"/>
      <w:sz w:val="22"/>
      <w:szCs w:val="22"/>
    </w:rPr>
  </w:style>
  <w:style w:type="table" w:styleId="a9">
    <w:name w:val="Table Grid"/>
    <w:basedOn w:val="a1"/>
    <w:uiPriority w:val="59"/>
    <w:rsid w:val="00A8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947E8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6947E8"/>
    <w:rPr>
      <w:sz w:val="18"/>
      <w:szCs w:val="18"/>
    </w:rPr>
  </w:style>
  <w:style w:type="paragraph" w:styleId="ac">
    <w:name w:val="annotation text"/>
    <w:basedOn w:val="a"/>
    <w:link w:val="ad"/>
    <w:unhideWhenUsed/>
    <w:rsid w:val="006947E8"/>
    <w:pPr>
      <w:jc w:val="left"/>
    </w:pPr>
  </w:style>
  <w:style w:type="character" w:customStyle="1" w:styleId="ad">
    <w:name w:val="コメント文字列 (文字)"/>
    <w:basedOn w:val="a0"/>
    <w:link w:val="ac"/>
    <w:rsid w:val="006947E8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6947E8"/>
    <w:rPr>
      <w:b/>
      <w:bCs/>
    </w:rPr>
  </w:style>
  <w:style w:type="character" w:customStyle="1" w:styleId="af">
    <w:name w:val="コメント内容 (文字)"/>
    <w:basedOn w:val="ad"/>
    <w:link w:val="ae"/>
    <w:semiHidden/>
    <w:rsid w:val="006947E8"/>
    <w:rPr>
      <w:rFonts w:ascii="ＭＳ 明朝"/>
      <w:b/>
      <w:bCs/>
      <w:kern w:val="2"/>
      <w:sz w:val="24"/>
      <w:szCs w:val="24"/>
    </w:rPr>
  </w:style>
  <w:style w:type="character" w:styleId="af0">
    <w:name w:val="FollowedHyperlink"/>
    <w:basedOn w:val="a0"/>
    <w:semiHidden/>
    <w:unhideWhenUsed/>
    <w:rsid w:val="00672C42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E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onvention-t@pref.saga.lg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Press%20Releas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AF1EE7643E64E9048D2FBD2A11888" ma:contentTypeVersion="6" ma:contentTypeDescription="新しいドキュメントを作成します。" ma:contentTypeScope="" ma:versionID="12235574952cc4866a67f9d9ba01d9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F4E10-2EDA-4E64-AB97-983AE671E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2500A-B91C-423C-9862-FB69BCE4420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F33A95-8339-42F3-AB5C-22CF3DA6D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Release.dot</Template>
  <TotalTime>16</TotalTime>
  <Pages>1</Pages>
  <Words>131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佐賀県庁</dc:creator>
  <cp:lastModifiedBy>森田　早紀（コンベンションチーム）</cp:lastModifiedBy>
  <cp:revision>7</cp:revision>
  <cp:lastPrinted>2024-12-01T23:53:00Z</cp:lastPrinted>
  <dcterms:created xsi:type="dcterms:W3CDTF">2024-11-29T08:26:00Z</dcterms:created>
  <dcterms:modified xsi:type="dcterms:W3CDTF">2026-06-22T01:54:00Z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0x010100E26AF1EE7643E64E9048D2FBD2A11888</vt:lpwstr>
  </property>
</Properties>
</file>